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6D" w:rsidRDefault="00BD4D6D" w:rsidP="00BD4D6D">
      <w:pPr>
        <w:spacing w:after="0"/>
        <w:jc w:val="center"/>
        <w:rPr>
          <w:lang w:eastAsia="hu-HU"/>
        </w:rPr>
      </w:pPr>
    </w:p>
    <w:p w:rsidR="00BD4D6D" w:rsidRDefault="00BD4D6D" w:rsidP="00BD4D6D">
      <w:pPr>
        <w:spacing w:after="0"/>
        <w:jc w:val="center"/>
        <w:rPr>
          <w:rFonts w:cs="Arial"/>
          <w:b/>
          <w:szCs w:val="20"/>
        </w:rPr>
      </w:pPr>
    </w:p>
    <w:p w:rsidR="00626EF8" w:rsidRPr="00FF3E22" w:rsidRDefault="00891646" w:rsidP="00FF3E22">
      <w:pPr>
        <w:spacing w:after="0"/>
        <w:jc w:val="center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201</w:t>
      </w:r>
      <w:r w:rsidR="00B51A8E" w:rsidRPr="00FF3E22">
        <w:rPr>
          <w:rFonts w:cs="Arial"/>
          <w:b/>
          <w:szCs w:val="20"/>
        </w:rPr>
        <w:t>8</w:t>
      </w:r>
      <w:r w:rsidR="00626EF8" w:rsidRPr="00FF3E22">
        <w:rPr>
          <w:rFonts w:cs="Arial"/>
          <w:b/>
          <w:szCs w:val="20"/>
        </w:rPr>
        <w:t>. évre szóló</w:t>
      </w:r>
    </w:p>
    <w:p w:rsidR="00626EF8" w:rsidRPr="00FF3E22" w:rsidRDefault="00626EF8" w:rsidP="00FF3E22">
      <w:pPr>
        <w:spacing w:after="0"/>
        <w:jc w:val="center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PÁLYÁZATI FELHÍVÁS és TÁJÉKOZTATÁS</w:t>
      </w:r>
    </w:p>
    <w:p w:rsidR="00626EF8" w:rsidRPr="00FF3E22" w:rsidRDefault="00626EF8" w:rsidP="00FF3E22">
      <w:pPr>
        <w:spacing w:after="0"/>
        <w:jc w:val="center"/>
        <w:rPr>
          <w:rFonts w:cs="Arial"/>
          <w:b/>
          <w:szCs w:val="20"/>
        </w:rPr>
      </w:pPr>
      <w:proofErr w:type="gramStart"/>
      <w:r w:rsidRPr="00FF3E22">
        <w:rPr>
          <w:rFonts w:cs="Arial"/>
          <w:b/>
          <w:szCs w:val="20"/>
        </w:rPr>
        <w:t>vállalkozóvá</w:t>
      </w:r>
      <w:proofErr w:type="gramEnd"/>
      <w:r w:rsidRPr="00FF3E22">
        <w:rPr>
          <w:rFonts w:cs="Arial"/>
          <w:b/>
          <w:szCs w:val="20"/>
        </w:rPr>
        <w:t xml:space="preserve"> válást elősegítő támogatás</w:t>
      </w:r>
      <w:r w:rsidR="0062240E" w:rsidRPr="00FF3E22">
        <w:rPr>
          <w:rFonts w:cs="Arial"/>
          <w:b/>
          <w:szCs w:val="20"/>
        </w:rPr>
        <w:t xml:space="preserve"> (tőkejuttatás)</w:t>
      </w:r>
      <w:r w:rsidRPr="00FF3E22">
        <w:rPr>
          <w:rFonts w:cs="Arial"/>
          <w:b/>
          <w:szCs w:val="20"/>
        </w:rPr>
        <w:t xml:space="preserve"> elnyerésére</w:t>
      </w:r>
    </w:p>
    <w:p w:rsidR="00626EF8" w:rsidRPr="00FF3E22" w:rsidRDefault="00626EF8" w:rsidP="00FF3E22">
      <w:pPr>
        <w:spacing w:after="0"/>
        <w:jc w:val="center"/>
        <w:rPr>
          <w:rFonts w:cs="Arial"/>
          <w:b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 Budapest Főváros K</w:t>
      </w:r>
      <w:r w:rsidR="00485E22" w:rsidRPr="00FF3E22">
        <w:rPr>
          <w:rFonts w:cs="Arial"/>
          <w:color w:val="000000"/>
          <w:szCs w:val="20"/>
        </w:rPr>
        <w:t>ormányhivatala</w:t>
      </w:r>
      <w:r w:rsidR="00192005">
        <w:rPr>
          <w:rFonts w:cs="Arial"/>
          <w:color w:val="000000"/>
          <w:szCs w:val="20"/>
        </w:rPr>
        <w:t xml:space="preserve"> </w:t>
      </w:r>
      <w:bookmarkStart w:id="0" w:name="_GoBack"/>
      <w:bookmarkEnd w:id="0"/>
      <w:r w:rsidR="00485E22" w:rsidRPr="00FF3E22">
        <w:rPr>
          <w:rFonts w:cs="Arial"/>
          <w:color w:val="000000"/>
          <w:szCs w:val="20"/>
        </w:rPr>
        <w:t>(továbbiakban: BFKH</w:t>
      </w:r>
      <w:r w:rsidRPr="00FF3E22">
        <w:rPr>
          <w:rFonts w:cs="Arial"/>
          <w:color w:val="000000"/>
          <w:szCs w:val="20"/>
        </w:rPr>
        <w:t xml:space="preserve">) </w:t>
      </w:r>
      <w:r w:rsidRPr="00FF3E22">
        <w:rPr>
          <w:rFonts w:cs="Arial"/>
          <w:szCs w:val="20"/>
        </w:rPr>
        <w:t xml:space="preserve">a foglalkoztatás elősegítéséről és a munkanélküliek ellátásáról szóló 1991. évi IV. törvény (továbbiakban: </w:t>
      </w:r>
      <w:proofErr w:type="spellStart"/>
      <w:r w:rsidRPr="00FF3E22">
        <w:rPr>
          <w:rFonts w:cs="Arial"/>
          <w:szCs w:val="20"/>
        </w:rPr>
        <w:t>Flt</w:t>
      </w:r>
      <w:proofErr w:type="spellEnd"/>
      <w:r w:rsidRPr="00FF3E22">
        <w:rPr>
          <w:rFonts w:cs="Arial"/>
          <w:szCs w:val="20"/>
        </w:rPr>
        <w:t>.) 17. §</w:t>
      </w:r>
      <w:proofErr w:type="spellStart"/>
      <w:r w:rsidRPr="00FF3E22">
        <w:rPr>
          <w:rFonts w:cs="Arial"/>
          <w:szCs w:val="20"/>
        </w:rPr>
        <w:t>-</w:t>
      </w:r>
      <w:proofErr w:type="gramStart"/>
      <w:r w:rsidRPr="00FF3E22">
        <w:rPr>
          <w:rFonts w:cs="Arial"/>
          <w:szCs w:val="20"/>
        </w:rPr>
        <w:t>a</w:t>
      </w:r>
      <w:proofErr w:type="spellEnd"/>
      <w:proofErr w:type="gramEnd"/>
      <w:r w:rsidRPr="00FF3E22">
        <w:rPr>
          <w:rFonts w:cs="Arial"/>
          <w:szCs w:val="20"/>
        </w:rPr>
        <w:t xml:space="preserve"> és a foglalkoztatást elősegítő támo</w:t>
      </w:r>
      <w:r w:rsidR="00877F66" w:rsidRPr="00FF3E22">
        <w:rPr>
          <w:rFonts w:cs="Arial"/>
          <w:szCs w:val="20"/>
        </w:rPr>
        <w:t xml:space="preserve">gatásokról, valamint a </w:t>
      </w:r>
      <w:proofErr w:type="spellStart"/>
      <w:r w:rsidR="00877F66" w:rsidRPr="00FF3E22">
        <w:rPr>
          <w:rFonts w:cs="Arial"/>
          <w:szCs w:val="20"/>
        </w:rPr>
        <w:t>Munkaerő</w:t>
      </w:r>
      <w:r w:rsidRPr="00FF3E22">
        <w:rPr>
          <w:rFonts w:cs="Arial"/>
          <w:szCs w:val="20"/>
        </w:rPr>
        <w:t>piaci</w:t>
      </w:r>
      <w:proofErr w:type="spellEnd"/>
      <w:r w:rsidRPr="00FF3E22">
        <w:rPr>
          <w:rFonts w:cs="Arial"/>
          <w:szCs w:val="20"/>
        </w:rPr>
        <w:t xml:space="preserve"> Alapból foglalkoztatási válsághelyzetek kezelésére nyújtható támogatásról szóló 6/1996. (VII. 16.) MüM rendelet 10. §</w:t>
      </w:r>
      <w:proofErr w:type="spellStart"/>
      <w:r w:rsidRPr="00FF3E22">
        <w:rPr>
          <w:rFonts w:cs="Arial"/>
          <w:szCs w:val="20"/>
        </w:rPr>
        <w:t>-</w:t>
      </w:r>
      <w:proofErr w:type="gramStart"/>
      <w:r w:rsidRPr="00FF3E22">
        <w:rPr>
          <w:rFonts w:cs="Arial"/>
          <w:szCs w:val="20"/>
        </w:rPr>
        <w:t>a</w:t>
      </w:r>
      <w:proofErr w:type="spellEnd"/>
      <w:proofErr w:type="gramEnd"/>
      <w:r w:rsidRPr="00FF3E22">
        <w:rPr>
          <w:rFonts w:cs="Arial"/>
          <w:szCs w:val="20"/>
        </w:rPr>
        <w:t xml:space="preserve"> alapján </w:t>
      </w:r>
      <w:r w:rsidRPr="00FF3E22">
        <w:rPr>
          <w:rFonts w:cs="Arial"/>
          <w:color w:val="000000"/>
          <w:szCs w:val="20"/>
        </w:rPr>
        <w:t>pályázatot hirdet álláskeresők vállalkozóvá válását elősegítő támogatásra.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célja</w:t>
      </w:r>
    </w:p>
    <w:p w:rsidR="00626EF8" w:rsidRPr="00FF3E22" w:rsidRDefault="00626EF8" w:rsidP="00FF3E22">
      <w:pPr>
        <w:spacing w:after="0"/>
        <w:rPr>
          <w:rFonts w:cs="Arial"/>
          <w:b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>Azon álláskeresők, illetve rehabilitációs járadékban vagy rehabilitációs ellátásban részesülő személyek támogatása, akik önmaguk foglalkoztatását egyéni vállalkozás keretében, vagy gazdasági társaság – a társaság tevékenységében személyesen közreműködő – tagjaként, vagy a személyi jövedelemadóról szóló 1995. évi CXVII. törvény3. §</w:t>
      </w:r>
      <w:proofErr w:type="spellStart"/>
      <w:r w:rsidRPr="00FF3E22">
        <w:rPr>
          <w:rFonts w:cs="Arial"/>
          <w:szCs w:val="20"/>
        </w:rPr>
        <w:t>-a</w:t>
      </w:r>
      <w:proofErr w:type="spellEnd"/>
      <w:r w:rsidRPr="00FF3E22">
        <w:rPr>
          <w:rFonts w:cs="Arial"/>
          <w:szCs w:val="20"/>
        </w:rPr>
        <w:t xml:space="preserve"> 18. pontjában meghatározott mezőgazdasági őstermelőként oldják meg.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vállalkozóvá válást elősegítő támogatás formá</w:t>
      </w:r>
      <w:r w:rsidR="0062240E" w:rsidRPr="00FF3E22">
        <w:rPr>
          <w:rFonts w:cs="Arial"/>
          <w:b/>
          <w:szCs w:val="20"/>
        </w:rPr>
        <w:t>ja</w:t>
      </w:r>
      <w:r w:rsidRPr="00FF3E22">
        <w:rPr>
          <w:rFonts w:cs="Arial"/>
          <w:b/>
          <w:szCs w:val="20"/>
        </w:rPr>
        <w:t>:</w:t>
      </w:r>
    </w:p>
    <w:p w:rsidR="00471F6A" w:rsidRPr="00FF3E22" w:rsidRDefault="00471F6A" w:rsidP="00FF3E22">
      <w:pPr>
        <w:spacing w:after="0"/>
        <w:rPr>
          <w:rFonts w:cs="Arial"/>
          <w:b/>
          <w:szCs w:val="20"/>
        </w:rPr>
      </w:pPr>
    </w:p>
    <w:p w:rsidR="00F9757A" w:rsidRPr="00FF3E22" w:rsidRDefault="00626EF8" w:rsidP="00FF3E22">
      <w:pPr>
        <w:spacing w:after="0"/>
        <w:ind w:left="1134"/>
        <w:rPr>
          <w:rFonts w:cs="Arial"/>
          <w:b/>
          <w:color w:val="000000"/>
          <w:szCs w:val="20"/>
        </w:rPr>
      </w:pPr>
      <w:proofErr w:type="gramStart"/>
      <w:r w:rsidRPr="00FF3E22">
        <w:rPr>
          <w:rFonts w:cs="Arial"/>
          <w:b/>
          <w:color w:val="000000"/>
          <w:szCs w:val="20"/>
        </w:rPr>
        <w:t>legfeljebb</w:t>
      </w:r>
      <w:proofErr w:type="gramEnd"/>
      <w:r w:rsidRPr="00FF3E22">
        <w:rPr>
          <w:rFonts w:cs="Arial"/>
          <w:b/>
          <w:color w:val="000000"/>
          <w:szCs w:val="20"/>
        </w:rPr>
        <w:t xml:space="preserve"> 2 millió </w:t>
      </w:r>
      <w:r w:rsidR="001D57D3" w:rsidRPr="00FF3E22">
        <w:rPr>
          <w:rFonts w:cs="Arial"/>
          <w:b/>
          <w:color w:val="000000"/>
          <w:szCs w:val="20"/>
        </w:rPr>
        <w:t>forint</w:t>
      </w:r>
      <w:r w:rsidRPr="00FF3E22">
        <w:rPr>
          <w:rFonts w:cs="Arial"/>
          <w:b/>
          <w:color w:val="000000"/>
          <w:szCs w:val="20"/>
        </w:rPr>
        <w:t xml:space="preserve"> összegig terjedő tőkejuttatás támogatása vissza nem térítendő</w:t>
      </w:r>
      <w:r w:rsidR="002E037D" w:rsidRPr="00FF3E22">
        <w:rPr>
          <w:rFonts w:cs="Arial"/>
          <w:b/>
          <w:color w:val="000000"/>
          <w:szCs w:val="20"/>
        </w:rPr>
        <w:t xml:space="preserve"> formában</w:t>
      </w:r>
      <w:r w:rsidR="00BD6355" w:rsidRPr="00FF3E22">
        <w:rPr>
          <w:rFonts w:cs="Arial"/>
          <w:b/>
          <w:color w:val="000000"/>
          <w:szCs w:val="20"/>
        </w:rPr>
        <w:t>, utólagos finanszírozás</w:t>
      </w:r>
      <w:r w:rsidR="002E037D" w:rsidRPr="00FF3E22">
        <w:rPr>
          <w:rFonts w:cs="Arial"/>
          <w:b/>
          <w:color w:val="000000"/>
          <w:szCs w:val="20"/>
        </w:rPr>
        <w:t>sal</w:t>
      </w:r>
      <w:r w:rsidR="0062240E" w:rsidRPr="00FF3E22">
        <w:rPr>
          <w:rFonts w:cs="Arial"/>
          <w:b/>
          <w:color w:val="000000"/>
          <w:szCs w:val="20"/>
        </w:rPr>
        <w:t>.</w:t>
      </w:r>
    </w:p>
    <w:p w:rsidR="00626EF8" w:rsidRPr="00FF3E22" w:rsidRDefault="00626EF8" w:rsidP="00FF3E22">
      <w:pPr>
        <w:spacing w:after="0"/>
        <w:rPr>
          <w:rFonts w:cs="Arial"/>
          <w:color w:val="333333"/>
          <w:szCs w:val="20"/>
        </w:rPr>
      </w:pPr>
    </w:p>
    <w:p w:rsidR="0062240E" w:rsidRPr="00FF3E22" w:rsidRDefault="00C27595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F</w:t>
      </w:r>
      <w:r w:rsidR="00485E22" w:rsidRPr="00FF3E22">
        <w:rPr>
          <w:rFonts w:cs="Arial"/>
          <w:color w:val="000000"/>
          <w:szCs w:val="20"/>
        </w:rPr>
        <w:t xml:space="preserve">elhívjuk figyelmét, </w:t>
      </w:r>
      <w:r w:rsidR="0062240E" w:rsidRPr="00FF3E22">
        <w:rPr>
          <w:rFonts w:cs="Arial"/>
          <w:color w:val="000000"/>
          <w:szCs w:val="20"/>
        </w:rPr>
        <w:t xml:space="preserve">hogy a </w:t>
      </w:r>
      <w:r w:rsidR="0062240E" w:rsidRPr="00FF3E22">
        <w:rPr>
          <w:rFonts w:cs="Arial"/>
          <w:szCs w:val="20"/>
        </w:rPr>
        <w:t>vállalkozóvá válást elősegítő támogatás</w:t>
      </w:r>
      <w:r w:rsidR="00D40B6C" w:rsidRPr="00FF3E22">
        <w:rPr>
          <w:rFonts w:cs="Arial"/>
          <w:szCs w:val="20"/>
        </w:rPr>
        <w:t xml:space="preserve"> </w:t>
      </w:r>
      <w:r w:rsidR="0062240E" w:rsidRPr="00FF3E22">
        <w:rPr>
          <w:rFonts w:cs="Arial"/>
          <w:color w:val="000000"/>
          <w:szCs w:val="20"/>
        </w:rPr>
        <w:t>egyéb formáira</w:t>
      </w:r>
    </w:p>
    <w:p w:rsidR="0062240E" w:rsidRPr="00FF3E22" w:rsidRDefault="0062240E" w:rsidP="00FF3E22">
      <w:pPr>
        <w:numPr>
          <w:ilvl w:val="0"/>
          <w:numId w:val="33"/>
        </w:num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legfeljebb 6 hónap időtartamra, havonta a kötelező legkisebb munkabér összegéig (</w:t>
      </w:r>
      <w:r w:rsidR="00BD6355" w:rsidRPr="00FF3E22">
        <w:rPr>
          <w:rFonts w:cs="Arial"/>
          <w:color w:val="000000"/>
          <w:szCs w:val="20"/>
        </w:rPr>
        <w:t>1</w:t>
      </w:r>
      <w:r w:rsidR="00957C45" w:rsidRPr="00FF3E22">
        <w:rPr>
          <w:rFonts w:cs="Arial"/>
          <w:color w:val="000000"/>
          <w:szCs w:val="20"/>
        </w:rPr>
        <w:t>38 000</w:t>
      </w:r>
      <w:r w:rsidRPr="00FF3E22">
        <w:rPr>
          <w:rFonts w:cs="Arial"/>
          <w:color w:val="000000"/>
          <w:szCs w:val="20"/>
        </w:rPr>
        <w:t>Ft/hó) terjedő támogatás</w:t>
      </w:r>
      <w:r w:rsidR="0027371C" w:rsidRPr="00FF3E22">
        <w:rPr>
          <w:rFonts w:cs="Arial"/>
          <w:color w:val="000000"/>
          <w:szCs w:val="20"/>
        </w:rPr>
        <w:t>, valamint</w:t>
      </w:r>
    </w:p>
    <w:p w:rsidR="00485E22" w:rsidRPr="00FF3E22" w:rsidRDefault="0062240E" w:rsidP="00FF3E22">
      <w:pPr>
        <w:numPr>
          <w:ilvl w:val="0"/>
          <w:numId w:val="33"/>
        </w:num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 vállalkozói tevékenység megkezdéséhez szükséges szaktanácsadás költségeinek támogatása (legfeljebb 50</w:t>
      </w:r>
      <w:r w:rsidR="00D40B6C" w:rsidRPr="00FF3E22">
        <w:rPr>
          <w:rFonts w:cs="Arial"/>
          <w:color w:val="000000"/>
          <w:szCs w:val="20"/>
        </w:rPr>
        <w:t> </w:t>
      </w:r>
      <w:r w:rsidRPr="00FF3E22">
        <w:rPr>
          <w:rFonts w:cs="Arial"/>
          <w:color w:val="000000"/>
          <w:szCs w:val="20"/>
        </w:rPr>
        <w:t>000 Ft értékben)</w:t>
      </w:r>
    </w:p>
    <w:p w:rsidR="002B578E" w:rsidRPr="00FF3E22" w:rsidRDefault="0062240E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>vonatkozó kérelme(</w:t>
      </w:r>
      <w:proofErr w:type="spellStart"/>
      <w:r w:rsidRPr="00FF3E22">
        <w:rPr>
          <w:rFonts w:cs="Arial"/>
          <w:color w:val="000000"/>
          <w:szCs w:val="20"/>
        </w:rPr>
        <w:t>ke</w:t>
      </w:r>
      <w:proofErr w:type="spellEnd"/>
      <w:r w:rsidRPr="00FF3E22">
        <w:rPr>
          <w:rFonts w:cs="Arial"/>
          <w:color w:val="000000"/>
          <w:szCs w:val="20"/>
        </w:rPr>
        <w:t xml:space="preserve">)t az álláskeresőnek a lakóhelye/tartózkodási helye szerint illetékes kerületi </w:t>
      </w:r>
      <w:proofErr w:type="gramStart"/>
      <w:r w:rsidR="00C27595" w:rsidRPr="00FF3E22">
        <w:rPr>
          <w:rFonts w:cs="Arial"/>
          <w:color w:val="000000"/>
          <w:szCs w:val="20"/>
        </w:rPr>
        <w:t>hiva</w:t>
      </w:r>
      <w:r w:rsidR="0027371C" w:rsidRPr="00FF3E22">
        <w:rPr>
          <w:rFonts w:cs="Arial"/>
          <w:color w:val="000000"/>
          <w:szCs w:val="20"/>
        </w:rPr>
        <w:t>tal foglalkoztatási</w:t>
      </w:r>
      <w:proofErr w:type="gramEnd"/>
      <w:r w:rsidR="0027371C" w:rsidRPr="00FF3E22">
        <w:rPr>
          <w:rFonts w:cs="Arial"/>
          <w:color w:val="000000"/>
          <w:szCs w:val="20"/>
        </w:rPr>
        <w:t xml:space="preserve"> és munkaerő</w:t>
      </w:r>
      <w:r w:rsidR="00C27595" w:rsidRPr="00FF3E22">
        <w:rPr>
          <w:rFonts w:cs="Arial"/>
          <w:color w:val="000000"/>
          <w:szCs w:val="20"/>
        </w:rPr>
        <w:t>-piaci feladatokat ellátó szervezeti egységeinél</w:t>
      </w:r>
      <w:r w:rsidR="00C27595" w:rsidRPr="00FF3E22">
        <w:rPr>
          <w:rFonts w:cs="Arial"/>
          <w:szCs w:val="20"/>
        </w:rPr>
        <w:t xml:space="preserve"> kell benyújtani. </w:t>
      </w:r>
    </w:p>
    <w:p w:rsidR="002B578E" w:rsidRPr="00FF3E22" w:rsidRDefault="002B578E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kérelem nyomtatvány az alábbi linken elérhető:</w:t>
      </w:r>
    </w:p>
    <w:p w:rsidR="002B578E" w:rsidRPr="00FF3E22" w:rsidRDefault="00037CA1" w:rsidP="00FF3E22">
      <w:pPr>
        <w:spacing w:after="0"/>
        <w:rPr>
          <w:rFonts w:cs="Arial"/>
          <w:color w:val="000000"/>
          <w:szCs w:val="20"/>
        </w:rPr>
      </w:pPr>
      <w:hyperlink r:id="rId9" w:history="1">
        <w:r w:rsidR="002B578E" w:rsidRPr="00FF3E22">
          <w:rPr>
            <w:rStyle w:val="Hiperhivatkozs"/>
            <w:rFonts w:cs="Arial"/>
            <w:szCs w:val="20"/>
          </w:rPr>
          <w:t>http://fovaros.munka.hu/engine.aspx?page=budapest_kozerdeku_allaskeresoknek</w:t>
        </w:r>
      </w:hyperlink>
    </w:p>
    <w:p w:rsidR="002B578E" w:rsidRPr="00FF3E22" w:rsidRDefault="002B578E" w:rsidP="00FF3E22">
      <w:pPr>
        <w:spacing w:after="0"/>
        <w:rPr>
          <w:rFonts w:cs="Arial"/>
          <w:color w:val="000000"/>
          <w:szCs w:val="20"/>
        </w:rPr>
      </w:pPr>
    </w:p>
    <w:p w:rsidR="00A26E92" w:rsidRPr="00FF3E22" w:rsidRDefault="0062240E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támogatási formák </w:t>
      </w:r>
      <w:r w:rsidR="00626EF8" w:rsidRPr="00FF3E22">
        <w:rPr>
          <w:rFonts w:cs="Arial"/>
          <w:szCs w:val="20"/>
        </w:rPr>
        <w:t>együttesen és külön-külön is nyújthatóak.</w:t>
      </w:r>
    </w:p>
    <w:p w:rsidR="004D78BF" w:rsidRPr="00FF3E22" w:rsidRDefault="003E176F" w:rsidP="00FF3E22">
      <w:pPr>
        <w:tabs>
          <w:tab w:val="left" w:pos="720"/>
        </w:tabs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Amennyiben a több támogatás típust igénylik, </w:t>
      </w:r>
      <w:r w:rsidR="004D78BF" w:rsidRPr="00FF3E22">
        <w:rPr>
          <w:rFonts w:cs="Arial"/>
          <w:szCs w:val="20"/>
        </w:rPr>
        <w:t>a pályázatot és a kérelmet külön-külön szükséges benyújtani a vállalkozás megalapítását megelőző napig:</w:t>
      </w:r>
    </w:p>
    <w:p w:rsidR="00C54BA6" w:rsidRPr="00FF3E22" w:rsidRDefault="004D78BF" w:rsidP="00FF3E22">
      <w:pPr>
        <w:pStyle w:val="Listaszerbekezds"/>
        <w:numPr>
          <w:ilvl w:val="0"/>
          <w:numId w:val="45"/>
        </w:numPr>
        <w:tabs>
          <w:tab w:val="left" w:pos="720"/>
        </w:tabs>
        <w:spacing w:line="276" w:lineRule="auto"/>
        <w:rPr>
          <w:rFonts w:ascii="Arial" w:hAnsi="Arial" w:cs="Arial"/>
          <w:szCs w:val="20"/>
        </w:rPr>
      </w:pPr>
      <w:r w:rsidRPr="00FF3E22">
        <w:rPr>
          <w:rFonts w:ascii="Arial" w:hAnsi="Arial" w:cs="Arial"/>
          <w:b/>
          <w:color w:val="000000"/>
          <w:sz w:val="20"/>
          <w:szCs w:val="20"/>
        </w:rPr>
        <w:t>a</w:t>
      </w:r>
      <w:r w:rsidR="003E176F" w:rsidRPr="00FF3E22">
        <w:rPr>
          <w:rFonts w:ascii="Arial" w:hAnsi="Arial" w:cs="Arial"/>
          <w:b/>
          <w:color w:val="000000"/>
          <w:sz w:val="20"/>
          <w:szCs w:val="20"/>
        </w:rPr>
        <w:t xml:space="preserve"> tőkejuttatás támogatásra vonatkozó pályázatot a 7. pontban leírtak szerint, a Budapest Főváros Kormányhivatala Foglalkoztatási Főosztály </w:t>
      </w:r>
      <w:proofErr w:type="spellStart"/>
      <w:r w:rsidR="003E176F" w:rsidRPr="00FF3E22">
        <w:rPr>
          <w:rFonts w:ascii="Arial" w:hAnsi="Arial" w:cs="Arial"/>
          <w:b/>
          <w:color w:val="000000"/>
          <w:sz w:val="20"/>
          <w:szCs w:val="20"/>
        </w:rPr>
        <w:t>Munkaerőpiaci</w:t>
      </w:r>
      <w:proofErr w:type="spellEnd"/>
      <w:r w:rsidR="003E176F" w:rsidRPr="00FF3E22">
        <w:rPr>
          <w:rFonts w:ascii="Arial" w:hAnsi="Arial" w:cs="Arial"/>
          <w:b/>
          <w:color w:val="000000"/>
          <w:sz w:val="20"/>
          <w:szCs w:val="20"/>
        </w:rPr>
        <w:t xml:space="preserve"> Osztályához kell postai úton benyújtani</w:t>
      </w:r>
    </w:p>
    <w:p w:rsidR="00C54BA6" w:rsidRPr="00FF3E22" w:rsidRDefault="003E176F" w:rsidP="00FF3E22">
      <w:pPr>
        <w:pStyle w:val="Listaszerbekezds"/>
        <w:numPr>
          <w:ilvl w:val="0"/>
          <w:numId w:val="45"/>
        </w:numPr>
        <w:tabs>
          <w:tab w:val="left" w:pos="720"/>
        </w:tabs>
        <w:spacing w:line="276" w:lineRule="auto"/>
        <w:rPr>
          <w:rFonts w:ascii="Arial" w:hAnsi="Arial" w:cs="Arial"/>
          <w:szCs w:val="20"/>
        </w:rPr>
      </w:pPr>
      <w:r w:rsidRPr="00FF3E22">
        <w:rPr>
          <w:rFonts w:ascii="Arial" w:hAnsi="Arial" w:cs="Arial"/>
          <w:snapToGrid w:val="0"/>
          <w:sz w:val="20"/>
          <w:szCs w:val="20"/>
        </w:rPr>
        <w:t xml:space="preserve"> a 6 havi kötelező legkisebb munkabér összegéig terjedő vissza nem térítendő támogatást </w:t>
      </w:r>
      <w:r w:rsidRPr="00FF3E22">
        <w:rPr>
          <w:rFonts w:ascii="Arial" w:hAnsi="Arial" w:cs="Arial"/>
          <w:color w:val="000000"/>
          <w:sz w:val="20"/>
          <w:szCs w:val="20"/>
        </w:rPr>
        <w:t>valamint a vállalkozói tevékenység megkezdéséhez szükséges szaktanácsadás költségeinek támogatását</w:t>
      </w:r>
      <w:r w:rsidRPr="00FF3E22">
        <w:rPr>
          <w:rFonts w:ascii="Arial" w:hAnsi="Arial" w:cs="Arial"/>
          <w:snapToGrid w:val="0"/>
          <w:sz w:val="20"/>
          <w:szCs w:val="20"/>
        </w:rPr>
        <w:t xml:space="preserve"> is igényli, úgy az erre vonatkozó </w:t>
      </w:r>
      <w:r w:rsidRPr="00FF3E22">
        <w:rPr>
          <w:rFonts w:ascii="Arial" w:hAnsi="Arial" w:cs="Arial"/>
          <w:b/>
          <w:snapToGrid w:val="0"/>
          <w:sz w:val="20"/>
          <w:szCs w:val="20"/>
        </w:rPr>
        <w:t>kérelmet</w:t>
      </w:r>
      <w:r w:rsidR="00D40B6C" w:rsidRPr="00FF3E2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FF3E22">
        <w:rPr>
          <w:rFonts w:ascii="Arial" w:hAnsi="Arial" w:cs="Arial"/>
          <w:snapToGrid w:val="0"/>
          <w:sz w:val="20"/>
          <w:szCs w:val="20"/>
          <w:u w:val="single"/>
        </w:rPr>
        <w:t>1 eredeti példányban</w:t>
      </w:r>
      <w:r w:rsidRPr="00FF3E22">
        <w:rPr>
          <w:rFonts w:ascii="Arial" w:hAnsi="Arial" w:cs="Arial"/>
          <w:snapToGrid w:val="0"/>
          <w:sz w:val="20"/>
          <w:szCs w:val="20"/>
        </w:rPr>
        <w:t xml:space="preserve"> a vállalkozás megalapítása előtt a Kormányhivatal </w:t>
      </w:r>
      <w:r w:rsidRPr="00FF3E22">
        <w:rPr>
          <w:rFonts w:ascii="Arial" w:hAnsi="Arial" w:cs="Arial"/>
          <w:b/>
          <w:snapToGrid w:val="0"/>
          <w:sz w:val="20"/>
          <w:szCs w:val="20"/>
          <w:u w:val="single"/>
        </w:rPr>
        <w:t>illetékes Kerületi Hivatalához szükséges benyújtani.</w:t>
      </w:r>
    </w:p>
    <w:p w:rsidR="00666D81" w:rsidRPr="00FF3E22" w:rsidRDefault="00666D81" w:rsidP="00FF3E22">
      <w:pPr>
        <w:spacing w:after="0"/>
        <w:rPr>
          <w:rFonts w:cs="Arial"/>
          <w:szCs w:val="20"/>
          <w:highlight w:val="yellow"/>
        </w:rPr>
      </w:pPr>
    </w:p>
    <w:p w:rsidR="00666D81" w:rsidRPr="00FF3E22" w:rsidRDefault="00666D81" w:rsidP="00FF3E22">
      <w:pPr>
        <w:spacing w:after="0"/>
        <w:rPr>
          <w:rFonts w:cs="Arial"/>
          <w:szCs w:val="20"/>
          <w:highlight w:val="yellow"/>
        </w:rPr>
      </w:pPr>
    </w:p>
    <w:p w:rsidR="00666D81" w:rsidRPr="00FF3E22" w:rsidRDefault="00666D81" w:rsidP="00FF3E22">
      <w:pPr>
        <w:spacing w:after="0"/>
        <w:rPr>
          <w:rFonts w:cs="Arial"/>
          <w:szCs w:val="20"/>
          <w:highlight w:val="yellow"/>
        </w:rPr>
      </w:pPr>
      <w:r w:rsidRPr="00FF3E22">
        <w:rPr>
          <w:rFonts w:cs="Arial"/>
          <w:color w:val="000000"/>
          <w:szCs w:val="20"/>
        </w:rPr>
        <w:t xml:space="preserve">Felhívjuk figyelmét, hogy a támogatási típusok </w:t>
      </w:r>
      <w:r w:rsidR="00D40B6C" w:rsidRPr="00FF3E22">
        <w:rPr>
          <w:rFonts w:cs="Arial"/>
          <w:color w:val="000000"/>
          <w:szCs w:val="20"/>
        </w:rPr>
        <w:t xml:space="preserve">igénybevételének </w:t>
      </w:r>
      <w:r w:rsidRPr="00FF3E22">
        <w:rPr>
          <w:rFonts w:cs="Arial"/>
          <w:color w:val="000000"/>
          <w:szCs w:val="20"/>
        </w:rPr>
        <w:t>feltétele, hogy a pályázat</w:t>
      </w:r>
      <w:r w:rsidR="00FE64B5" w:rsidRPr="00FF3E22">
        <w:rPr>
          <w:rFonts w:cs="Arial"/>
          <w:color w:val="000000"/>
          <w:szCs w:val="20"/>
        </w:rPr>
        <w:t>/kérelem</w:t>
      </w:r>
      <w:r w:rsidRPr="00FF3E22">
        <w:rPr>
          <w:rFonts w:cs="Arial"/>
          <w:color w:val="000000"/>
          <w:szCs w:val="20"/>
        </w:rPr>
        <w:t xml:space="preserve"> benyújtásának napján álláskeresőnek szükséges lenni, a vállalkozás megalapítását </w:t>
      </w:r>
      <w:r w:rsidR="004D78BF" w:rsidRPr="00FF3E22">
        <w:rPr>
          <w:rFonts w:cs="Arial"/>
          <w:color w:val="000000"/>
          <w:szCs w:val="20"/>
        </w:rPr>
        <w:t xml:space="preserve">legkorábban </w:t>
      </w:r>
      <w:r w:rsidRPr="00FF3E22">
        <w:rPr>
          <w:rFonts w:cs="Arial"/>
          <w:color w:val="000000"/>
          <w:szCs w:val="20"/>
        </w:rPr>
        <w:t>kizárólag a pályázat/kérelem benyújtását követő napon kezdheti meg a pályázó/kérelmező.</w:t>
      </w:r>
    </w:p>
    <w:p w:rsidR="001D57D3" w:rsidRPr="00FF3E22" w:rsidRDefault="001D57D3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 xml:space="preserve">A vállalkozóvá válást elősegítő támogatás </w:t>
      </w:r>
      <w:r w:rsidR="00C27595" w:rsidRPr="00FF3E22">
        <w:rPr>
          <w:rFonts w:cs="Arial"/>
          <w:b/>
          <w:szCs w:val="20"/>
        </w:rPr>
        <w:t xml:space="preserve">(tőkejuttatás) </w:t>
      </w:r>
      <w:r w:rsidRPr="00FF3E22">
        <w:rPr>
          <w:rFonts w:cs="Arial"/>
          <w:b/>
          <w:szCs w:val="20"/>
        </w:rPr>
        <w:t>forrása: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Nemzeti Foglalkoztatási Alap Foglalkoztatási Alaprész decentralizált, a B</w:t>
      </w:r>
      <w:r w:rsidR="00EA5635" w:rsidRPr="00FF3E22">
        <w:rPr>
          <w:rFonts w:cs="Arial"/>
          <w:szCs w:val="20"/>
        </w:rPr>
        <w:t>FKH</w:t>
      </w:r>
      <w:r w:rsidRPr="00FF3E22">
        <w:rPr>
          <w:rFonts w:cs="Arial"/>
          <w:szCs w:val="20"/>
        </w:rPr>
        <w:t xml:space="preserve"> által e célra elkülönített</w:t>
      </w:r>
      <w:r w:rsidR="005646B7" w:rsidRPr="00FF3E22">
        <w:rPr>
          <w:rFonts w:cs="Arial"/>
          <w:szCs w:val="20"/>
        </w:rPr>
        <w:t xml:space="preserve"> </w:t>
      </w:r>
      <w:r w:rsidR="005B5898" w:rsidRPr="00FF3E22">
        <w:rPr>
          <w:rFonts w:cs="Arial"/>
          <w:b/>
          <w:szCs w:val="20"/>
        </w:rPr>
        <w:t>100 </w:t>
      </w:r>
      <w:r w:rsidR="003E176F" w:rsidRPr="00FF3E22">
        <w:rPr>
          <w:rFonts w:cs="Arial"/>
          <w:b/>
          <w:szCs w:val="20"/>
        </w:rPr>
        <w:t>000 000</w:t>
      </w:r>
      <w:r w:rsidR="00C27595" w:rsidRPr="00FF3E22">
        <w:rPr>
          <w:rFonts w:cs="Arial"/>
          <w:b/>
          <w:szCs w:val="20"/>
        </w:rPr>
        <w:t> </w:t>
      </w:r>
      <w:r w:rsidRPr="00FF3E22">
        <w:rPr>
          <w:rFonts w:cs="Arial"/>
          <w:b/>
          <w:szCs w:val="20"/>
        </w:rPr>
        <w:t xml:space="preserve">Ft </w:t>
      </w:r>
      <w:r w:rsidRPr="00FF3E22">
        <w:rPr>
          <w:rFonts w:cs="Arial"/>
          <w:szCs w:val="20"/>
        </w:rPr>
        <w:t>kerete.</w:t>
      </w:r>
    </w:p>
    <w:p w:rsidR="004B5CCC" w:rsidRPr="00FF3E22" w:rsidRDefault="004B5CCC" w:rsidP="00FF3E22">
      <w:pPr>
        <w:spacing w:after="0"/>
        <w:rPr>
          <w:rFonts w:cs="Arial"/>
          <w:szCs w:val="20"/>
        </w:rPr>
      </w:pPr>
    </w:p>
    <w:p w:rsidR="00626EF8" w:rsidRPr="00FF3E22" w:rsidRDefault="00A26E92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>A p</w:t>
      </w:r>
      <w:r w:rsidR="00626EF8" w:rsidRPr="00FF3E22">
        <w:rPr>
          <w:rFonts w:cs="Arial"/>
          <w:b/>
          <w:szCs w:val="20"/>
        </w:rPr>
        <w:t>ályázati úton igényelhető tőkejuttatás támogatása</w:t>
      </w:r>
    </w:p>
    <w:p w:rsidR="007C0200" w:rsidRPr="00FF3E22" w:rsidRDefault="007C0200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pStyle w:val="Listaszerbekezds10"/>
        <w:numPr>
          <w:ilvl w:val="0"/>
          <w:numId w:val="20"/>
        </w:numPr>
        <w:spacing w:line="276" w:lineRule="auto"/>
        <w:ind w:left="540" w:hanging="54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FF3E22">
        <w:rPr>
          <w:rFonts w:ascii="Arial" w:hAnsi="Arial" w:cs="Arial"/>
          <w:b/>
          <w:sz w:val="20"/>
          <w:szCs w:val="20"/>
        </w:rPr>
        <w:t xml:space="preserve">A támogatás igénybevételének feltételei: </w:t>
      </w:r>
    </w:p>
    <w:p w:rsidR="00DC4366" w:rsidRPr="00FF3E22" w:rsidRDefault="00DC4366" w:rsidP="00FF3E22">
      <w:pPr>
        <w:tabs>
          <w:tab w:val="left" w:pos="993"/>
        </w:tabs>
        <w:spacing w:after="0"/>
        <w:rPr>
          <w:rFonts w:cs="Arial"/>
          <w:szCs w:val="20"/>
        </w:rPr>
      </w:pPr>
    </w:p>
    <w:p w:rsidR="00626EF8" w:rsidRPr="00FF3E22" w:rsidRDefault="00A90247" w:rsidP="00FF3E22">
      <w:pPr>
        <w:tabs>
          <w:tab w:val="left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pályázaton részt vehet az a Budapesten</w:t>
      </w:r>
      <w:r w:rsidR="00D40B6C" w:rsidRPr="00FF3E22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 xml:space="preserve">regisztrált </w:t>
      </w:r>
      <w:r w:rsidR="00626EF8" w:rsidRPr="00FF3E22">
        <w:rPr>
          <w:rFonts w:cs="Arial"/>
          <w:szCs w:val="20"/>
        </w:rPr>
        <w:t xml:space="preserve">álláskereső, aki a pályázat benyújtásakor budapesti lakó- vagy tartózkodási hellyel rendelkezik, továbbá legalább egy hónapja </w:t>
      </w:r>
      <w:r w:rsidR="00BA431F" w:rsidRPr="00FF3E22">
        <w:rPr>
          <w:rFonts w:cs="Arial"/>
          <w:szCs w:val="20"/>
        </w:rPr>
        <w:t xml:space="preserve">Budapest Főváros Kormányhivatala (a továbbiakban: BFKH) valamely </w:t>
      </w:r>
      <w:r w:rsidR="00BA431F" w:rsidRPr="00FF3E22">
        <w:rPr>
          <w:rFonts w:cs="Arial"/>
          <w:color w:val="000000"/>
          <w:szCs w:val="20"/>
        </w:rPr>
        <w:t>kerületi hivatal</w:t>
      </w:r>
      <w:r w:rsidR="00F079D8" w:rsidRPr="00FF3E22">
        <w:rPr>
          <w:rFonts w:cs="Arial"/>
          <w:color w:val="000000"/>
          <w:szCs w:val="20"/>
        </w:rPr>
        <w:t>a</w:t>
      </w:r>
      <w:r w:rsidR="00BA431F" w:rsidRPr="00FF3E22">
        <w:rPr>
          <w:rFonts w:cs="Arial"/>
          <w:color w:val="000000"/>
          <w:szCs w:val="20"/>
        </w:rPr>
        <w:t xml:space="preserve"> foglalkoztatási és munkaerő-piaci feladatokat ellátó szervezeti egységénél </w:t>
      </w:r>
      <w:r w:rsidR="00626EF8" w:rsidRPr="00FF3E22">
        <w:rPr>
          <w:rFonts w:cs="Arial"/>
          <w:szCs w:val="20"/>
        </w:rPr>
        <w:t>álláskeresőként nyilvántartott, vagy</w:t>
      </w:r>
      <w:r w:rsidR="00D40B6C" w:rsidRPr="00FF3E22">
        <w:rPr>
          <w:rFonts w:cs="Arial"/>
          <w:szCs w:val="20"/>
        </w:rPr>
        <w:t xml:space="preserve"> </w:t>
      </w:r>
      <w:r w:rsidR="00626EF8" w:rsidRPr="00FF3E22">
        <w:rPr>
          <w:rFonts w:cs="Arial"/>
          <w:szCs w:val="20"/>
        </w:rPr>
        <w:t>rehabilitációs járadékban vagy rehabilitációs ellátásban részesül, és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aki munkaviszonyon kívüli tevékenységgel gondoskodik önmaga foglalkoztatásáról az alábbi formák valamelyikében: </w:t>
      </w:r>
    </w:p>
    <w:p w:rsidR="00626EF8" w:rsidRPr="00FF3E22" w:rsidRDefault="00626EF8" w:rsidP="00FF3E22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egyéni vállalkozás keretében,</w:t>
      </w:r>
    </w:p>
    <w:p w:rsidR="00B510EC" w:rsidRPr="00FF3E22" w:rsidRDefault="00626EF8" w:rsidP="00FF3E22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új induló társas vállalkozás keretében, a </w:t>
      </w:r>
      <w:r w:rsidR="00A8476D" w:rsidRPr="00FF3E22">
        <w:rPr>
          <w:rFonts w:cs="Arial"/>
          <w:szCs w:val="20"/>
        </w:rPr>
        <w:t xml:space="preserve">gazdasági </w:t>
      </w:r>
      <w:r w:rsidRPr="00FF3E22">
        <w:rPr>
          <w:rFonts w:cs="Arial"/>
          <w:szCs w:val="20"/>
        </w:rPr>
        <w:t>társaság tevékenységében személyesen közreműködő tagjaként (társasági szerződés rendelkezése vagy a többi taggal való külö</w:t>
      </w:r>
      <w:r w:rsidR="00B01FF9" w:rsidRPr="00FF3E22">
        <w:rPr>
          <w:rFonts w:cs="Arial"/>
          <w:szCs w:val="20"/>
        </w:rPr>
        <w:t xml:space="preserve">n megállapodás alapján). </w:t>
      </w:r>
      <w:r w:rsidR="00703EF8" w:rsidRPr="00FF3E22">
        <w:rPr>
          <w:rFonts w:cs="Arial"/>
          <w:szCs w:val="20"/>
        </w:rPr>
        <w:t>A támogatott tag vagyoni hozzájárulásának</w:t>
      </w:r>
      <w:r w:rsidR="00D40B6C" w:rsidRPr="00FF3E22">
        <w:rPr>
          <w:rFonts w:cs="Arial"/>
          <w:szCs w:val="20"/>
        </w:rPr>
        <w:t xml:space="preserve"> mértéke </w:t>
      </w:r>
      <w:r w:rsidR="00703EF8" w:rsidRPr="00FF3E22">
        <w:rPr>
          <w:rFonts w:cs="Arial"/>
          <w:szCs w:val="20"/>
        </w:rPr>
        <w:t xml:space="preserve">legalább 51 %-ot el kell érnie a társaság vagyonában. </w:t>
      </w:r>
      <w:r w:rsidR="00B01FF9" w:rsidRPr="00FF3E22">
        <w:rPr>
          <w:rFonts w:cs="Arial"/>
          <w:szCs w:val="20"/>
        </w:rPr>
        <w:t>T</w:t>
      </w:r>
      <w:r w:rsidR="00333E70" w:rsidRPr="00FF3E22">
        <w:rPr>
          <w:rFonts w:cs="Arial"/>
          <w:szCs w:val="20"/>
        </w:rPr>
        <w:t>öbb pályázót érintő új társult vállalkozás létrehozása esetén a pályázatokat egyenként, külön-külön kell benyújtani. Ebben az esetben mindegyik pályázatban hivatkozni kell arra, hogy a társult vállalkozásnak kik a további tagjai.</w:t>
      </w:r>
    </w:p>
    <w:p w:rsidR="00E87961" w:rsidRPr="00FF3E22" w:rsidRDefault="00E10ECD" w:rsidP="00FF3E22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ö</w:t>
      </w:r>
      <w:r w:rsidR="00120C19" w:rsidRPr="00FF3E22">
        <w:rPr>
          <w:rFonts w:cs="Arial"/>
          <w:szCs w:val="20"/>
        </w:rPr>
        <w:t xml:space="preserve">nfoglalkoztatását </w:t>
      </w:r>
      <w:r w:rsidR="00B510EC" w:rsidRPr="00FF3E22">
        <w:rPr>
          <w:rFonts w:cs="Arial"/>
          <w:szCs w:val="20"/>
        </w:rPr>
        <w:t>a</w:t>
      </w:r>
      <w:r w:rsidR="00626EF8" w:rsidRPr="00FF3E22">
        <w:rPr>
          <w:rFonts w:cs="Arial"/>
          <w:szCs w:val="20"/>
        </w:rPr>
        <w:t xml:space="preserve"> személyi jövedelemadóról szóló 1995. évi CXVII. törvény 3. §</w:t>
      </w:r>
      <w:proofErr w:type="spellStart"/>
      <w:r w:rsidR="00626EF8" w:rsidRPr="00FF3E22">
        <w:rPr>
          <w:rFonts w:cs="Arial"/>
          <w:szCs w:val="20"/>
        </w:rPr>
        <w:t>-a</w:t>
      </w:r>
      <w:proofErr w:type="spellEnd"/>
      <w:r w:rsidR="00626EF8" w:rsidRPr="00FF3E22">
        <w:rPr>
          <w:rFonts w:cs="Arial"/>
          <w:szCs w:val="20"/>
        </w:rPr>
        <w:t xml:space="preserve"> 18. pontjában meghatározott mezőgazdasági őstermelőként oldja meg. (Az őstermelői tevékenység adószám birtokában gyakorolható, mely a lakóhely szerinti illetékes adóigazgatóságtól igényelhető.) </w:t>
      </w:r>
      <w:r w:rsidR="001928D4" w:rsidRPr="00FF3E22">
        <w:rPr>
          <w:rFonts w:cs="Arial"/>
          <w:szCs w:val="20"/>
        </w:rPr>
        <w:t>Mezőgazdasági őstermelő tevékenységhez nyújtandó támogatás további feltétele, hogy a támogatást kérő az őstermelői tevékenységet a támogatásról szóló döntés</w:t>
      </w:r>
      <w:r w:rsidR="00D40B6C" w:rsidRPr="00FF3E22">
        <w:rPr>
          <w:rFonts w:cs="Arial"/>
          <w:szCs w:val="20"/>
        </w:rPr>
        <w:t xml:space="preserve"> </w:t>
      </w:r>
      <w:proofErr w:type="gramStart"/>
      <w:r w:rsidR="00D40B6C" w:rsidRPr="00FF3E22">
        <w:rPr>
          <w:rFonts w:cs="Arial"/>
          <w:szCs w:val="20"/>
        </w:rPr>
        <w:t xml:space="preserve">kézhezvételét </w:t>
      </w:r>
      <w:r w:rsidR="001928D4" w:rsidRPr="00FF3E22">
        <w:rPr>
          <w:rFonts w:cs="Arial"/>
          <w:szCs w:val="20"/>
        </w:rPr>
        <w:t xml:space="preserve"> követően</w:t>
      </w:r>
      <w:proofErr w:type="gramEnd"/>
      <w:r w:rsidR="001928D4" w:rsidRPr="00FF3E22">
        <w:rPr>
          <w:rFonts w:cs="Arial"/>
          <w:szCs w:val="20"/>
        </w:rPr>
        <w:t xml:space="preserve"> kezdi meg, és a pályázat benyújtását megelőző két éven belül nem rendelkezett őstermelői igazolvánnyal</w:t>
      </w:r>
      <w:r w:rsidR="00DC4366" w:rsidRPr="00FF3E22">
        <w:rPr>
          <w:rFonts w:cs="Arial"/>
          <w:szCs w:val="20"/>
        </w:rPr>
        <w:t>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709"/>
          <w:tab w:val="num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rendelkezik a vállalkozás pénzügyi és piaci megalapozottságát bemutató/alátámasztó legalább 3 éves üzleti tervvel, és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rendelkezik a vállalkozás indításához – a beruházás költségének legalább 20 százalékát elérő – saját forrással. Nem tekinthető saját forrásnak az államháztartás alrendszeriből kapott más támogatás, vagy felvett banki hitel;</w:t>
      </w:r>
    </w:p>
    <w:p w:rsidR="00D2584F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rendelkezik az esetleges kötelezettségszegés miatt történő visszafizetése esetére anyagi biztosítékk</w:t>
      </w:r>
      <w:r w:rsidR="00485E22" w:rsidRPr="00FF3E22">
        <w:rPr>
          <w:rFonts w:cs="Arial"/>
          <w:szCs w:val="20"/>
        </w:rPr>
        <w:t xml:space="preserve">al, azaz </w:t>
      </w:r>
      <w:r w:rsidRPr="00FF3E22">
        <w:rPr>
          <w:rFonts w:cs="Arial"/>
          <w:szCs w:val="20"/>
        </w:rPr>
        <w:t>bankszámlájára/pénzforgalmi számlájára azonnali beszedési megbízást engedélyez;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vállalja, hogy fenntartja vállalkozását és gondoskodik önmaga foglalkoztatásáról a </w:t>
      </w:r>
      <w:r w:rsidR="001D57D3" w:rsidRPr="00FF3E22">
        <w:rPr>
          <w:rFonts w:cs="Arial"/>
          <w:szCs w:val="20"/>
        </w:rPr>
        <w:t>vállalkozás megindításának napját</w:t>
      </w:r>
      <w:r w:rsidRPr="00FF3E22">
        <w:rPr>
          <w:rFonts w:cs="Arial"/>
          <w:szCs w:val="20"/>
        </w:rPr>
        <w:t xml:space="preserve"> követő legalább 3 évig;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támogató döntés közlését követő </w:t>
      </w:r>
      <w:r w:rsidR="008842D0" w:rsidRPr="00FF3E22">
        <w:rPr>
          <w:rFonts w:cs="Arial"/>
          <w:szCs w:val="20"/>
        </w:rPr>
        <w:t>30</w:t>
      </w:r>
      <w:r w:rsidRPr="00FF3E22">
        <w:rPr>
          <w:rFonts w:cs="Arial"/>
          <w:szCs w:val="20"/>
        </w:rPr>
        <w:t xml:space="preserve"> napon belül </w:t>
      </w:r>
      <w:r w:rsidR="00485E22" w:rsidRPr="00FF3E22">
        <w:rPr>
          <w:rFonts w:cs="Arial"/>
          <w:szCs w:val="20"/>
        </w:rPr>
        <w:t xml:space="preserve">hatósági szerződést köt a </w:t>
      </w:r>
      <w:proofErr w:type="spellStart"/>
      <w:r w:rsidR="00485E22" w:rsidRPr="00FF3E22">
        <w:rPr>
          <w:rFonts w:cs="Arial"/>
          <w:szCs w:val="20"/>
        </w:rPr>
        <w:t>BFKH</w:t>
      </w:r>
      <w:r w:rsidRPr="00FF3E22">
        <w:rPr>
          <w:rFonts w:cs="Arial"/>
          <w:szCs w:val="20"/>
        </w:rPr>
        <w:t>-val</w:t>
      </w:r>
      <w:proofErr w:type="spellEnd"/>
      <w:r w:rsidRPr="00FF3E22">
        <w:rPr>
          <w:rFonts w:cs="Arial"/>
          <w:szCs w:val="20"/>
        </w:rPr>
        <w:t>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legkésőbb a hatósági szerződés megkötéséig csatolja a vállalkozás alapítására vonatkozó és a tevékenység megkezdéséhez szükséges dokumentumokat (pl. egyéni vállalkozói igazolvány vagy </w:t>
      </w:r>
      <w:r w:rsidR="000E78F9" w:rsidRPr="00FF3E22">
        <w:rPr>
          <w:rFonts w:cs="Arial"/>
          <w:szCs w:val="20"/>
        </w:rPr>
        <w:t>értesítés egyéni vállalkozói tevékenység megkezdésének nyilvántartásba vételéről</w:t>
      </w:r>
      <w:r w:rsidRPr="00FF3E22">
        <w:rPr>
          <w:rFonts w:cs="Arial"/>
          <w:szCs w:val="20"/>
        </w:rPr>
        <w:t xml:space="preserve">, mezőgazdasági őstermelői igazolvány és annak betétlapja, gazdasági társaság </w:t>
      </w:r>
      <w:r w:rsidRPr="00FF3E22">
        <w:rPr>
          <w:rFonts w:cs="Arial"/>
          <w:szCs w:val="20"/>
        </w:rPr>
        <w:lastRenderedPageBreak/>
        <w:t>esetén a társaságot bejegyző cégbírósági végzés,</w:t>
      </w:r>
      <w:r w:rsidR="00A74499" w:rsidRPr="00FF3E22">
        <w:rPr>
          <w:rFonts w:cs="Arial"/>
          <w:szCs w:val="20"/>
        </w:rPr>
        <w:t xml:space="preserve"> társasági szerződés/alapító okirat</w:t>
      </w:r>
      <w:r w:rsidR="004B682F" w:rsidRPr="00FF3E22">
        <w:rPr>
          <w:rFonts w:cs="Arial"/>
          <w:szCs w:val="20"/>
        </w:rPr>
        <w:t xml:space="preserve"> másolata</w:t>
      </w:r>
      <w:r w:rsidR="00A74499" w:rsidRPr="00FF3E22">
        <w:rPr>
          <w:rFonts w:cs="Arial"/>
          <w:szCs w:val="20"/>
        </w:rPr>
        <w:t>,</w:t>
      </w:r>
      <w:r w:rsidRPr="00FF3E22">
        <w:rPr>
          <w:rFonts w:cs="Arial"/>
          <w:szCs w:val="20"/>
        </w:rPr>
        <w:t xml:space="preserve"> bankszámla/pénzforgalmi számlaszer</w:t>
      </w:r>
      <w:r w:rsidR="00C20297" w:rsidRPr="00FF3E22">
        <w:rPr>
          <w:rFonts w:cs="Arial"/>
          <w:szCs w:val="20"/>
        </w:rPr>
        <w:t xml:space="preserve">ződés, szakhatósági engedélyek </w:t>
      </w:r>
      <w:r w:rsidRPr="00FF3E22">
        <w:rPr>
          <w:rFonts w:cs="Arial"/>
          <w:szCs w:val="20"/>
        </w:rPr>
        <w:t>stb.);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hatósági szerződésben meghatározott időpontig a beruházást megvalósítja, a költségekkel elszámol, illetve tevékenységét megkezdi;</w:t>
      </w:r>
    </w:p>
    <w:p w:rsidR="00626EF8" w:rsidRPr="00FF3E22" w:rsidRDefault="004B682F" w:rsidP="00FF3E22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BFKH</w:t>
      </w:r>
      <w:r w:rsidR="00626EF8" w:rsidRPr="00FF3E22">
        <w:rPr>
          <w:rFonts w:cs="Arial"/>
          <w:szCs w:val="20"/>
        </w:rPr>
        <w:t xml:space="preserve"> felhívására a pályázat érdemi elbírálásához – az 1. számú mellékletben előírt kötelező mellékleteken túl – egyéb iratot is (pl. előzetes elvi szakhatósági engedélyek, szándéknyilatkozatok, bérleti előszerződés, adásvételi előszerződés) becsatol;</w:t>
      </w:r>
    </w:p>
    <w:p w:rsidR="00626EF8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vállalja, hogy a hatósági szerződésben foglaltakkal kapcsolatos bármilyen </w:t>
      </w:r>
      <w:r w:rsidR="003B00A6" w:rsidRPr="00FF3E22">
        <w:rPr>
          <w:rFonts w:cs="Arial"/>
          <w:szCs w:val="20"/>
        </w:rPr>
        <w:t xml:space="preserve">változást a </w:t>
      </w:r>
      <w:proofErr w:type="spellStart"/>
      <w:r w:rsidR="003B00A6" w:rsidRPr="00FF3E22">
        <w:rPr>
          <w:rFonts w:cs="Arial"/>
          <w:szCs w:val="20"/>
        </w:rPr>
        <w:t>BFKH</w:t>
      </w:r>
      <w:r w:rsidRPr="00FF3E22">
        <w:rPr>
          <w:rFonts w:cs="Arial"/>
          <w:szCs w:val="20"/>
        </w:rPr>
        <w:t>-nak</w:t>
      </w:r>
      <w:proofErr w:type="spellEnd"/>
      <w:r w:rsidRPr="00FF3E22">
        <w:rPr>
          <w:rFonts w:cs="Arial"/>
          <w:szCs w:val="20"/>
        </w:rPr>
        <w:t xml:space="preserve"> a változás bekövetkeztétől számított 5 napon belül bejelenti, továbbá tudomásul veszi, hogy tevékenységét és a támogatás rendeltetésszerű felhasználását a jogszabályban meghatározott szervek ellenőrizhetik;</w:t>
      </w:r>
    </w:p>
    <w:p w:rsidR="007D36CB" w:rsidRPr="00FF3E22" w:rsidRDefault="00626EF8" w:rsidP="00FF3E22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gazdasági társaság tagjaként</w:t>
      </w:r>
      <w:r w:rsidR="00D40B6C" w:rsidRPr="00FF3E22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>jogszabály vagy társasági szerződésben foglaltak alapján a társaság tevékenységi körében személyesen közreműködik</w:t>
      </w:r>
      <w:r w:rsidR="00873666" w:rsidRPr="00FF3E22">
        <w:rPr>
          <w:rFonts w:cs="Arial"/>
          <w:szCs w:val="20"/>
        </w:rPr>
        <w:t xml:space="preserve"> (betéti társaság esetében kizárólag beltag</w:t>
      </w:r>
      <w:r w:rsidR="0027371C" w:rsidRPr="00FF3E22">
        <w:rPr>
          <w:rFonts w:cs="Arial"/>
          <w:szCs w:val="20"/>
        </w:rPr>
        <w:t xml:space="preserve"> esetében nyújtunk támogatást</w:t>
      </w:r>
      <w:r w:rsidR="00873666" w:rsidRPr="00FF3E22">
        <w:rPr>
          <w:rFonts w:cs="Arial"/>
          <w:szCs w:val="20"/>
        </w:rPr>
        <w:t>)</w:t>
      </w:r>
      <w:r w:rsidR="00DC4366" w:rsidRPr="00FF3E22">
        <w:rPr>
          <w:rFonts w:cs="Arial"/>
          <w:szCs w:val="20"/>
        </w:rPr>
        <w:t>;</w:t>
      </w:r>
    </w:p>
    <w:p w:rsidR="00630408" w:rsidRPr="00FF3E22" w:rsidRDefault="00630408" w:rsidP="00FF3E22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>vállalja, hogy a gazdasági társaságban legalább 51 %-os üzletrésszel rendelkezik</w:t>
      </w:r>
    </w:p>
    <w:p w:rsidR="007D36CB" w:rsidRPr="00FF3E22" w:rsidRDefault="007D36CB" w:rsidP="00FF3E22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vállalja, hogy a személyes közreműködés ténye a gazdasági </w:t>
      </w:r>
      <w:proofErr w:type="gramStart"/>
      <w:r w:rsidRPr="00FF3E22">
        <w:rPr>
          <w:rFonts w:cs="Arial"/>
          <w:szCs w:val="20"/>
        </w:rPr>
        <w:t>társaság létesítő</w:t>
      </w:r>
      <w:proofErr w:type="gramEnd"/>
      <w:r w:rsidRPr="00FF3E22">
        <w:rPr>
          <w:rFonts w:cs="Arial"/>
          <w:szCs w:val="20"/>
        </w:rPr>
        <w:t xml:space="preserve"> okiratában is rögzítésre kerül</w:t>
      </w:r>
      <w:r w:rsidR="00DC4366" w:rsidRPr="00FF3E22">
        <w:rPr>
          <w:rFonts w:cs="Arial"/>
          <w:szCs w:val="20"/>
        </w:rPr>
        <w:t>.</w:t>
      </w:r>
    </w:p>
    <w:p w:rsidR="00DC4366" w:rsidRPr="00FF3E22" w:rsidRDefault="00DC4366" w:rsidP="00FF3E22">
      <w:pPr>
        <w:tabs>
          <w:tab w:val="left" w:pos="709"/>
          <w:tab w:val="num" w:pos="993"/>
        </w:tabs>
        <w:spacing w:after="0"/>
        <w:ind w:left="426"/>
        <w:rPr>
          <w:rFonts w:cs="Arial"/>
          <w:color w:val="000000"/>
          <w:szCs w:val="20"/>
        </w:rPr>
      </w:pPr>
    </w:p>
    <w:p w:rsidR="008679D6" w:rsidRPr="00FF3E22" w:rsidRDefault="00DC4366" w:rsidP="00FF3E22">
      <w:pPr>
        <w:tabs>
          <w:tab w:val="left" w:pos="709"/>
          <w:tab w:val="num" w:pos="993"/>
        </w:tabs>
        <w:spacing w:after="0"/>
        <w:ind w:left="426"/>
        <w:rPr>
          <w:rFonts w:cs="Arial"/>
          <w:i/>
          <w:szCs w:val="20"/>
        </w:rPr>
      </w:pPr>
      <w:r w:rsidRPr="00FF3E22">
        <w:rPr>
          <w:rFonts w:cs="Arial"/>
          <w:i/>
          <w:color w:val="000000"/>
          <w:szCs w:val="20"/>
        </w:rPr>
        <w:t>N</w:t>
      </w:r>
      <w:r w:rsidR="008679D6" w:rsidRPr="00FF3E22">
        <w:rPr>
          <w:rFonts w:cs="Arial"/>
          <w:i/>
          <w:color w:val="000000"/>
          <w:szCs w:val="20"/>
        </w:rPr>
        <w:t>em minősül személyes közreműködésnek</w:t>
      </w:r>
      <w:r w:rsidR="007D36CB" w:rsidRPr="00FF3E22">
        <w:rPr>
          <w:rFonts w:cs="Arial"/>
          <w:i/>
          <w:color w:val="000000"/>
          <w:szCs w:val="20"/>
        </w:rPr>
        <w:t xml:space="preserve"> önmagában</w:t>
      </w:r>
      <w:r w:rsidR="008679D6" w:rsidRPr="00FF3E22">
        <w:rPr>
          <w:rFonts w:cs="Arial"/>
          <w:i/>
          <w:color w:val="000000"/>
          <w:szCs w:val="20"/>
        </w:rPr>
        <w:t xml:space="preserve"> az üzletvezetés és a képviselet ellátása, valamint a munkaviszonyban, illetve polgári jogi szerződés alapján történő munkavégzés.</w:t>
      </w:r>
    </w:p>
    <w:p w:rsidR="00DC4366" w:rsidRPr="00FF3E22" w:rsidRDefault="00DC4366" w:rsidP="00FF3E22">
      <w:pPr>
        <w:tabs>
          <w:tab w:val="left" w:pos="709"/>
          <w:tab w:val="num" w:pos="993"/>
        </w:tabs>
        <w:spacing w:after="0"/>
        <w:ind w:left="360"/>
        <w:rPr>
          <w:rFonts w:cs="Arial"/>
          <w:color w:val="000000"/>
          <w:szCs w:val="20"/>
        </w:rPr>
      </w:pPr>
    </w:p>
    <w:p w:rsidR="00C54BA6" w:rsidRPr="00FF3E22" w:rsidRDefault="00DC4366" w:rsidP="00FF3E22">
      <w:pPr>
        <w:tabs>
          <w:tab w:val="left" w:pos="709"/>
          <w:tab w:val="num" w:pos="1134"/>
        </w:tabs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b/>
          <w:szCs w:val="20"/>
        </w:rPr>
        <w:t>Felhívjuk a figyelmet, hogy nem nyújtható támogatás annak, aki a pályázat benyújtásának időpontjában már szerepel az egyéni vállalkozók nyilvántartásában</w:t>
      </w:r>
      <w:r w:rsidR="00206C27" w:rsidRPr="00FF3E22">
        <w:rPr>
          <w:rFonts w:cs="Arial"/>
          <w:b/>
          <w:szCs w:val="20"/>
        </w:rPr>
        <w:t xml:space="preserve"> vagy </w:t>
      </w:r>
      <w:r w:rsidRPr="00FF3E22">
        <w:rPr>
          <w:rFonts w:cs="Arial"/>
          <w:b/>
          <w:szCs w:val="20"/>
        </w:rPr>
        <w:t>bejegyeztette vállalkozását!</w:t>
      </w:r>
    </w:p>
    <w:p w:rsidR="00C54BA6" w:rsidRPr="00FF3E22" w:rsidRDefault="00C54BA6" w:rsidP="00FF3E22">
      <w:pPr>
        <w:tabs>
          <w:tab w:val="left" w:pos="709"/>
          <w:tab w:val="num" w:pos="993"/>
        </w:tabs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numPr>
          <w:ilvl w:val="0"/>
          <w:numId w:val="20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formája és mértéke</w:t>
      </w:r>
    </w:p>
    <w:p w:rsidR="00C54BA6" w:rsidRPr="00FF3E22" w:rsidRDefault="00C54BA6" w:rsidP="00FF3E22">
      <w:pPr>
        <w:spacing w:after="0"/>
        <w:rPr>
          <w:rFonts w:cs="Arial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támogatás formája legfeljebb 2 millió forint vissza nem térítendő tőkejuttatás, amely nem haladhatja meg az összes beruházási költség nettó értékének 80%-át, vagy az általános forgalmi adót (ÁFA) is tartalmazó érték 80%-át, amennyiben a támogatottnak a támogatásból finanszírozott beszerzése kapcsán Á</w:t>
      </w:r>
      <w:r w:rsidR="0025150A" w:rsidRPr="00FF3E22">
        <w:rPr>
          <w:rFonts w:cs="Arial"/>
          <w:szCs w:val="20"/>
        </w:rPr>
        <w:t>FA levonási joga nincs. A BFKH</w:t>
      </w:r>
      <w:r w:rsidR="003D101D" w:rsidRPr="00FF3E22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>kisebb összegű támogatást is megítélhet. (Pályázónak az ÁFA levonási jogosultságára vonatkozóan a pályázatában nyilatkoznia kell</w:t>
      </w:r>
      <w:r w:rsidR="001D57D3" w:rsidRPr="00FF3E22">
        <w:rPr>
          <w:rFonts w:cs="Arial"/>
          <w:szCs w:val="20"/>
        </w:rPr>
        <w:t xml:space="preserve"> (4. számú melléklet)</w:t>
      </w:r>
      <w:r w:rsidR="00120C19" w:rsidRPr="00FF3E22">
        <w:rPr>
          <w:rFonts w:cs="Arial"/>
          <w:szCs w:val="20"/>
        </w:rPr>
        <w:t>.</w:t>
      </w:r>
      <w:r w:rsidRPr="00FF3E22">
        <w:rPr>
          <w:rFonts w:cs="Arial"/>
          <w:szCs w:val="20"/>
        </w:rPr>
        <w:t>)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</w:p>
    <w:p w:rsidR="00630408" w:rsidRPr="00FF3E22" w:rsidRDefault="001928D4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>A beruházást egyéni vállalkozó</w:t>
      </w:r>
      <w:r w:rsidRPr="00FF3E22">
        <w:rPr>
          <w:rFonts w:cs="Arial"/>
          <w:szCs w:val="20"/>
        </w:rPr>
        <w:t xml:space="preserve"> és </w:t>
      </w:r>
      <w:r w:rsidRPr="00FF3E22">
        <w:rPr>
          <w:rFonts w:cs="Arial"/>
          <w:b/>
          <w:szCs w:val="20"/>
        </w:rPr>
        <w:t xml:space="preserve">gazdasági társaságot </w:t>
      </w:r>
      <w:r w:rsidR="000E78F9" w:rsidRPr="00FF3E22">
        <w:rPr>
          <w:rFonts w:cs="Arial"/>
          <w:b/>
          <w:szCs w:val="20"/>
        </w:rPr>
        <w:t>alapítani kívánó</w:t>
      </w:r>
      <w:r w:rsidR="003D101D" w:rsidRPr="00FF3E22">
        <w:rPr>
          <w:rFonts w:cs="Arial"/>
          <w:b/>
          <w:szCs w:val="20"/>
        </w:rPr>
        <w:t xml:space="preserve"> </w:t>
      </w:r>
      <w:r w:rsidR="00626EF8" w:rsidRPr="00FF3E22">
        <w:rPr>
          <w:rFonts w:cs="Arial"/>
          <w:szCs w:val="20"/>
        </w:rPr>
        <w:t xml:space="preserve">pályázó a </w:t>
      </w:r>
      <w:r w:rsidR="00626EF8" w:rsidRPr="00FF3E22">
        <w:rPr>
          <w:rFonts w:cs="Arial"/>
          <w:b/>
          <w:szCs w:val="20"/>
        </w:rPr>
        <w:t>pályázat benyújtásának napját követő naptó</w:t>
      </w:r>
      <w:r w:rsidR="00626EF8" w:rsidRPr="00FF3E22">
        <w:rPr>
          <w:rFonts w:cs="Arial"/>
          <w:szCs w:val="20"/>
        </w:rPr>
        <w:t>l saját kockázatára megkezdheti</w:t>
      </w:r>
      <w:r w:rsidRPr="00FF3E22">
        <w:rPr>
          <w:rFonts w:cs="Arial"/>
          <w:szCs w:val="20"/>
        </w:rPr>
        <w:t xml:space="preserve">, </w:t>
      </w:r>
      <w:r w:rsidR="00626EF8" w:rsidRPr="00FF3E22">
        <w:rPr>
          <w:rFonts w:cs="Arial"/>
          <w:szCs w:val="20"/>
        </w:rPr>
        <w:t>azonban a támogatás oda nem ítélése, vagy csökkentett mértékben való odaítélése esetén kártérítési igé</w:t>
      </w:r>
      <w:r w:rsidR="0025150A" w:rsidRPr="00FF3E22">
        <w:rPr>
          <w:rFonts w:cs="Arial"/>
          <w:szCs w:val="20"/>
        </w:rPr>
        <w:t xml:space="preserve">nnyel a </w:t>
      </w:r>
      <w:proofErr w:type="spellStart"/>
      <w:r w:rsidR="0025150A" w:rsidRPr="00FF3E22">
        <w:rPr>
          <w:rFonts w:cs="Arial"/>
          <w:szCs w:val="20"/>
        </w:rPr>
        <w:t>BFKH</w:t>
      </w:r>
      <w:r w:rsidR="00626EF8" w:rsidRPr="00FF3E22">
        <w:rPr>
          <w:rFonts w:cs="Arial"/>
          <w:szCs w:val="20"/>
        </w:rPr>
        <w:t>-hoz</w:t>
      </w:r>
      <w:proofErr w:type="spellEnd"/>
      <w:r w:rsidR="00626EF8" w:rsidRPr="00FF3E22">
        <w:rPr>
          <w:rFonts w:cs="Arial"/>
          <w:szCs w:val="20"/>
        </w:rPr>
        <w:t xml:space="preserve"> nem fordulhat</w:t>
      </w:r>
      <w:r w:rsidRPr="00FF3E22">
        <w:rPr>
          <w:rFonts w:cs="Arial"/>
          <w:szCs w:val="20"/>
        </w:rPr>
        <w:t xml:space="preserve">. </w:t>
      </w:r>
      <w:r w:rsidR="00AF7DE9" w:rsidRPr="00FF3E22">
        <w:rPr>
          <w:rFonts w:cs="Arial"/>
          <w:szCs w:val="20"/>
        </w:rPr>
        <w:t xml:space="preserve"> Már megkezdett vállalkozás nem támogatható (lásd </w:t>
      </w:r>
      <w:proofErr w:type="gramStart"/>
      <w:r w:rsidR="00AF7DE9" w:rsidRPr="00FF3E22">
        <w:rPr>
          <w:rFonts w:cs="Arial"/>
          <w:szCs w:val="20"/>
        </w:rPr>
        <w:t>A</w:t>
      </w:r>
      <w:proofErr w:type="gramEnd"/>
      <w:r w:rsidR="00AF7DE9" w:rsidRPr="00FF3E22">
        <w:rPr>
          <w:rFonts w:cs="Arial"/>
          <w:szCs w:val="20"/>
        </w:rPr>
        <w:t xml:space="preserve"> támogatás igénybevételének feltételei: 1.3. pont). </w:t>
      </w:r>
      <w:r w:rsidR="00630408" w:rsidRPr="00FF3E22">
        <w:rPr>
          <w:rFonts w:cs="Arial"/>
          <w:szCs w:val="20"/>
        </w:rPr>
        <w:t>Felhívjuk figyelmét, hogy a</w:t>
      </w:r>
      <w:r w:rsidR="00630408" w:rsidRPr="00FF3E22">
        <w:rPr>
          <w:rFonts w:cs="Arial"/>
          <w:snapToGrid w:val="0"/>
          <w:szCs w:val="20"/>
        </w:rPr>
        <w:t xml:space="preserve"> 6 havi kötelező legkisebb munkabér összegéig </w:t>
      </w:r>
      <w:proofErr w:type="gramStart"/>
      <w:r w:rsidR="00630408" w:rsidRPr="00FF3E22">
        <w:rPr>
          <w:rFonts w:cs="Arial"/>
          <w:snapToGrid w:val="0"/>
          <w:szCs w:val="20"/>
        </w:rPr>
        <w:t>terjedő  támogatás</w:t>
      </w:r>
      <w:proofErr w:type="gramEnd"/>
      <w:r w:rsidR="00630408" w:rsidRPr="00FF3E22">
        <w:rPr>
          <w:rFonts w:cs="Arial"/>
          <w:snapToGrid w:val="0"/>
          <w:szCs w:val="20"/>
        </w:rPr>
        <w:t xml:space="preserve"> iránti kérelmet </w:t>
      </w:r>
      <w:r w:rsidR="00102305" w:rsidRPr="00FF3E22">
        <w:rPr>
          <w:rFonts w:cs="Arial"/>
          <w:snapToGrid w:val="0"/>
          <w:szCs w:val="20"/>
        </w:rPr>
        <w:t xml:space="preserve">is </w:t>
      </w:r>
      <w:r w:rsidR="00630408" w:rsidRPr="00FF3E22">
        <w:rPr>
          <w:rFonts w:cs="Arial"/>
          <w:snapToGrid w:val="0"/>
          <w:szCs w:val="20"/>
        </w:rPr>
        <w:t>kizárólag a vállalkozás megalapítását megelőző napig nyújt</w:t>
      </w:r>
      <w:r w:rsidR="00102305" w:rsidRPr="00FF3E22">
        <w:rPr>
          <w:rFonts w:cs="Arial"/>
          <w:snapToGrid w:val="0"/>
          <w:szCs w:val="20"/>
        </w:rPr>
        <w:t>hatja be a Kormányhivatal lakóhelye szerint illetékes Kerületi Hivatal</w:t>
      </w:r>
      <w:r w:rsidR="00F079D8" w:rsidRPr="00FF3E22">
        <w:rPr>
          <w:rFonts w:cs="Arial"/>
          <w:snapToGrid w:val="0"/>
          <w:szCs w:val="20"/>
        </w:rPr>
        <w:t>a</w:t>
      </w:r>
      <w:r w:rsidR="00102305" w:rsidRPr="00FF3E22">
        <w:rPr>
          <w:rFonts w:cs="Arial"/>
          <w:snapToGrid w:val="0"/>
          <w:szCs w:val="20"/>
        </w:rPr>
        <w:t xml:space="preserve"> Foglalkoztatási Osztályához.</w:t>
      </w:r>
    </w:p>
    <w:p w:rsidR="00626EF8" w:rsidRPr="00FF3E22" w:rsidRDefault="001928D4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>A mezőgazdasági őstermelő tevékenység</w:t>
      </w:r>
      <w:r w:rsidR="009231E8" w:rsidRPr="00FF3E22">
        <w:rPr>
          <w:rFonts w:cs="Arial"/>
          <w:szCs w:val="20"/>
        </w:rPr>
        <w:t xml:space="preserve"> esetében a</w:t>
      </w:r>
      <w:r w:rsidR="003D101D" w:rsidRPr="00FF3E22">
        <w:rPr>
          <w:rFonts w:cs="Arial"/>
          <w:szCs w:val="20"/>
        </w:rPr>
        <w:t xml:space="preserve"> </w:t>
      </w:r>
      <w:r w:rsidR="009231E8" w:rsidRPr="00FF3E22">
        <w:rPr>
          <w:rFonts w:cs="Arial"/>
          <w:szCs w:val="20"/>
        </w:rPr>
        <w:t xml:space="preserve">pályázó a tevékenységet a </w:t>
      </w:r>
      <w:r w:rsidR="009231E8" w:rsidRPr="00FF3E22">
        <w:rPr>
          <w:rFonts w:cs="Arial"/>
          <w:b/>
          <w:szCs w:val="20"/>
        </w:rPr>
        <w:t xml:space="preserve">támogatásról szóló döntést </w:t>
      </w:r>
      <w:r w:rsidR="003D101D" w:rsidRPr="00FF3E22">
        <w:rPr>
          <w:rFonts w:cs="Arial"/>
          <w:b/>
          <w:szCs w:val="20"/>
        </w:rPr>
        <w:t xml:space="preserve">kézhezvételét </w:t>
      </w:r>
      <w:r w:rsidR="009231E8" w:rsidRPr="00FF3E22">
        <w:rPr>
          <w:rFonts w:cs="Arial"/>
          <w:b/>
          <w:szCs w:val="20"/>
        </w:rPr>
        <w:t>követően</w:t>
      </w:r>
      <w:r w:rsidR="009231E8" w:rsidRPr="00FF3E22">
        <w:rPr>
          <w:rFonts w:cs="Arial"/>
          <w:szCs w:val="20"/>
        </w:rPr>
        <w:t xml:space="preserve"> kezdheti meg (lásd </w:t>
      </w:r>
      <w:proofErr w:type="gramStart"/>
      <w:r w:rsidR="009231E8" w:rsidRPr="00FF3E22">
        <w:rPr>
          <w:rFonts w:cs="Arial"/>
          <w:szCs w:val="20"/>
        </w:rPr>
        <w:t>A</w:t>
      </w:r>
      <w:proofErr w:type="gramEnd"/>
      <w:r w:rsidR="009231E8" w:rsidRPr="00FF3E22">
        <w:rPr>
          <w:rFonts w:cs="Arial"/>
          <w:szCs w:val="20"/>
        </w:rPr>
        <w:t xml:space="preserve"> támogatás ig</w:t>
      </w:r>
      <w:r w:rsidR="00046405" w:rsidRPr="00FF3E22">
        <w:rPr>
          <w:rFonts w:cs="Arial"/>
          <w:szCs w:val="20"/>
        </w:rPr>
        <w:t>énybevételének feltételei: 1.2</w:t>
      </w:r>
      <w:r w:rsidR="00120C19" w:rsidRPr="00FF3E22">
        <w:rPr>
          <w:rFonts w:cs="Arial"/>
          <w:szCs w:val="20"/>
        </w:rPr>
        <w:t xml:space="preserve">.c </w:t>
      </w:r>
      <w:r w:rsidR="009231E8" w:rsidRPr="00FF3E22">
        <w:rPr>
          <w:rFonts w:cs="Arial"/>
          <w:szCs w:val="20"/>
        </w:rPr>
        <w:t>pont)</w:t>
      </w:r>
      <w:r w:rsidR="00AF7DE9" w:rsidRPr="00FF3E22">
        <w:rPr>
          <w:rFonts w:cs="Arial"/>
          <w:szCs w:val="20"/>
        </w:rPr>
        <w:t>.</w:t>
      </w:r>
    </w:p>
    <w:p w:rsidR="00626EF8" w:rsidRPr="00FF3E22" w:rsidRDefault="00626EF8" w:rsidP="00FF3E22">
      <w:pPr>
        <w:spacing w:after="0"/>
        <w:rPr>
          <w:rFonts w:cs="Arial"/>
          <w:color w:val="333333"/>
          <w:szCs w:val="20"/>
        </w:rPr>
      </w:pPr>
    </w:p>
    <w:p w:rsidR="00626EF8" w:rsidRPr="00FF3E22" w:rsidRDefault="00374757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BFKH</w:t>
      </w:r>
      <w:r w:rsidR="00626EF8" w:rsidRPr="00FF3E22">
        <w:rPr>
          <w:rFonts w:cs="Arial"/>
          <w:szCs w:val="20"/>
        </w:rPr>
        <w:t xml:space="preserve"> az igényelttől kisebb összegű támogatást is megítélhet, ezért ilyen esetekre tekintettel a pályázónak a benyújtott pályázatában nyilatkoznia kell, hogy amennyiben az általa kért támogatási összegnél alacsonyabb támogatási összeg kerül megállapításra és nem vállalja a megvalósításhoz szükséges pénzügyi fedezet különbözetének pótlását, vagy üzleti tervének a rendelkezésre álló összegnek figyelembe vételével történő átdolgozását, úgy tudomásul veszi, hogy pályázata elutasításra kerül. Abban az esetben, ha a pályázó nyilatkozatot/nyilatkozatokat nem tesz</w:t>
      </w:r>
      <w:r w:rsidR="001D57D3" w:rsidRPr="00FF3E22">
        <w:rPr>
          <w:rFonts w:cs="Arial"/>
          <w:szCs w:val="20"/>
        </w:rPr>
        <w:t xml:space="preserve"> (3. számú melléklet)</w:t>
      </w:r>
      <w:r w:rsidR="00626EF8" w:rsidRPr="00FF3E22">
        <w:rPr>
          <w:rFonts w:cs="Arial"/>
          <w:szCs w:val="20"/>
        </w:rPr>
        <w:t>, pályázata automatikusan elutasításra kerül.</w:t>
      </w:r>
      <w:r w:rsidR="001B1BE9" w:rsidRPr="00FF3E22">
        <w:rPr>
          <w:rFonts w:cs="Arial"/>
          <w:szCs w:val="20"/>
        </w:rPr>
        <w:t xml:space="preserve"> Csökkentett összegű támogatás esetén a BFKH meghatározhatja, hogy a </w:t>
      </w:r>
      <w:r w:rsidR="00AC056B" w:rsidRPr="00FF3E22">
        <w:rPr>
          <w:rFonts w:cs="Arial"/>
          <w:szCs w:val="20"/>
        </w:rPr>
        <w:t xml:space="preserve">pályázó által </w:t>
      </w:r>
      <w:r w:rsidR="001B1BE9" w:rsidRPr="00FF3E22">
        <w:rPr>
          <w:rFonts w:cs="Arial"/>
          <w:szCs w:val="20"/>
        </w:rPr>
        <w:t>tervezett beruházásból m</w:t>
      </w:r>
      <w:r w:rsidR="005D7B3C" w:rsidRPr="00FF3E22">
        <w:rPr>
          <w:rFonts w:cs="Arial"/>
          <w:szCs w:val="20"/>
        </w:rPr>
        <w:t>ely tételekre</w:t>
      </w:r>
      <w:r w:rsidR="001B1BE9" w:rsidRPr="00FF3E22">
        <w:rPr>
          <w:rFonts w:cs="Arial"/>
          <w:szCs w:val="20"/>
        </w:rPr>
        <w:t xml:space="preserve"> ad támogatást.</w:t>
      </w:r>
    </w:p>
    <w:p w:rsidR="00626EF8" w:rsidRPr="00FF3E22" w:rsidRDefault="00626EF8" w:rsidP="00FF3E22">
      <w:pPr>
        <w:spacing w:after="0"/>
        <w:rPr>
          <w:rFonts w:cs="Arial"/>
          <w:color w:val="333333"/>
          <w:szCs w:val="20"/>
        </w:rPr>
      </w:pPr>
    </w:p>
    <w:p w:rsidR="0070665B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támogatásban részesülő a vállalkozás vagy mezőgazdasági őstermelői tevékenység megszűnését köteles 5 napon belül a </w:t>
      </w:r>
      <w:proofErr w:type="spellStart"/>
      <w:r w:rsidR="0025150A" w:rsidRPr="00FF3E22">
        <w:rPr>
          <w:rFonts w:cs="Arial"/>
          <w:color w:val="000000"/>
          <w:szCs w:val="20"/>
        </w:rPr>
        <w:t>BFKH</w:t>
      </w:r>
      <w:r w:rsidRPr="00FF3E22">
        <w:rPr>
          <w:rFonts w:cs="Arial"/>
          <w:color w:val="000000"/>
          <w:szCs w:val="20"/>
        </w:rPr>
        <w:t>-nak</w:t>
      </w:r>
      <w:proofErr w:type="spellEnd"/>
      <w:r w:rsidRPr="00FF3E22">
        <w:rPr>
          <w:rFonts w:cs="Arial"/>
          <w:color w:val="000000"/>
          <w:szCs w:val="20"/>
        </w:rPr>
        <w:t xml:space="preserve"> bejelenteni</w:t>
      </w:r>
      <w:r w:rsidRPr="00FF3E22">
        <w:rPr>
          <w:rFonts w:cs="Arial"/>
          <w:szCs w:val="20"/>
        </w:rPr>
        <w:t>.</w:t>
      </w:r>
    </w:p>
    <w:p w:rsidR="00206C27" w:rsidRPr="00FF3E22" w:rsidRDefault="00206C27" w:rsidP="00FF3E22">
      <w:pPr>
        <w:spacing w:after="0"/>
        <w:rPr>
          <w:rFonts w:cs="Arial"/>
          <w:szCs w:val="20"/>
        </w:rPr>
      </w:pPr>
    </w:p>
    <w:p w:rsidR="00626EF8" w:rsidRPr="00FF3E22" w:rsidRDefault="00626EF8" w:rsidP="00FF3E22">
      <w:pPr>
        <w:numPr>
          <w:ilvl w:val="0"/>
          <w:numId w:val="20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felhasználása</w:t>
      </w:r>
    </w:p>
    <w:p w:rsidR="00626EF8" w:rsidRPr="00FF3E22" w:rsidRDefault="00626EF8" w:rsidP="00FF3E22">
      <w:pPr>
        <w:spacing w:after="0"/>
        <w:ind w:left="539"/>
        <w:rPr>
          <w:rFonts w:cs="Arial"/>
          <w:b/>
          <w:szCs w:val="20"/>
        </w:rPr>
      </w:pPr>
    </w:p>
    <w:p w:rsidR="00626EF8" w:rsidRPr="00FF3E22" w:rsidRDefault="009E3F15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 xml:space="preserve">A beruházás </w:t>
      </w:r>
      <w:r w:rsidR="00626EF8" w:rsidRPr="00FF3E22">
        <w:rPr>
          <w:rFonts w:cs="Arial"/>
          <w:b/>
          <w:szCs w:val="20"/>
        </w:rPr>
        <w:t>az alábbi tételek</w:t>
      </w:r>
      <w:r w:rsidRPr="00FF3E22">
        <w:rPr>
          <w:rFonts w:cs="Arial"/>
          <w:b/>
          <w:szCs w:val="20"/>
        </w:rPr>
        <w:t>et</w:t>
      </w:r>
      <w:r w:rsidR="003D101D" w:rsidRPr="00FF3E22">
        <w:rPr>
          <w:rFonts w:cs="Arial"/>
          <w:b/>
          <w:szCs w:val="20"/>
        </w:rPr>
        <w:t xml:space="preserve"> </w:t>
      </w:r>
      <w:r w:rsidRPr="00FF3E22">
        <w:rPr>
          <w:rFonts w:cs="Arial"/>
          <w:b/>
          <w:szCs w:val="20"/>
        </w:rPr>
        <w:t>tartalmazhatja</w:t>
      </w:r>
      <w:r w:rsidR="00626EF8" w:rsidRPr="00FF3E22">
        <w:rPr>
          <w:rFonts w:cs="Arial"/>
          <w:b/>
          <w:szCs w:val="20"/>
        </w:rPr>
        <w:t>:</w:t>
      </w:r>
    </w:p>
    <w:p w:rsidR="00626EF8" w:rsidRPr="00FF3E22" w:rsidRDefault="001D57D3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Bérlés (a)):</w:t>
      </w:r>
    </w:p>
    <w:p w:rsidR="00626EF8" w:rsidRPr="00FF3E22" w:rsidRDefault="00626EF8" w:rsidP="00FF3E22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vagyoni értékű jogok</w:t>
      </w:r>
      <w:r w:rsidR="0025150A" w:rsidRPr="00FF3E22">
        <w:rPr>
          <w:rFonts w:cs="Arial"/>
          <w:szCs w:val="20"/>
        </w:rPr>
        <w:t>:</w:t>
      </w:r>
      <w:r w:rsidRPr="00FF3E22">
        <w:rPr>
          <w:rFonts w:cs="Arial"/>
          <w:i/>
          <w:szCs w:val="20"/>
        </w:rPr>
        <w:t>(ingatlanhoz kapcsolódó, de nem tulajdonból származó jogok megvásárlása)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tartós földhasználat,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bérleti díj (legfeljebb fél évre</w:t>
      </w:r>
      <w:r w:rsidR="00AF7DE9" w:rsidRPr="00FF3E22">
        <w:rPr>
          <w:rFonts w:cs="Arial"/>
          <w:szCs w:val="20"/>
        </w:rPr>
        <w:t>, folyamatosan fennálló bérleti jogviszony esetén</w:t>
      </w:r>
      <w:r w:rsidRPr="00FF3E22">
        <w:rPr>
          <w:rFonts w:cs="Arial"/>
          <w:szCs w:val="20"/>
        </w:rPr>
        <w:t>);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</w:p>
    <w:p w:rsidR="004C6781" w:rsidRPr="00FF3E22" w:rsidRDefault="004C6781" w:rsidP="00FF3E22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>Hozzátartozók közötti ingatlanbérlést a BFKH nem</w:t>
      </w:r>
      <w:r w:rsidRPr="00FF3E22">
        <w:rPr>
          <w:rFonts w:cs="Arial"/>
          <w:szCs w:val="20"/>
        </w:rPr>
        <w:t xml:space="preserve"> támogat!</w:t>
      </w:r>
    </w:p>
    <w:p w:rsidR="001D57D3" w:rsidRPr="00FF3E22" w:rsidRDefault="004C6781" w:rsidP="00FF3E22">
      <w:pPr>
        <w:spacing w:after="0"/>
        <w:ind w:left="1440" w:right="-6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Hozzátartozónak minősül a közigazgatási hatósági eljárás és szolgáltatás általános szabályairól szóló 2004. évi CXL. törvény (a továbbiakban: </w:t>
      </w:r>
      <w:proofErr w:type="spellStart"/>
      <w:r w:rsidRPr="00FF3E22">
        <w:rPr>
          <w:rFonts w:cs="Arial"/>
          <w:color w:val="000000"/>
          <w:szCs w:val="20"/>
        </w:rPr>
        <w:t>Ket</w:t>
      </w:r>
      <w:proofErr w:type="spellEnd"/>
      <w:r w:rsidRPr="00FF3E22">
        <w:rPr>
          <w:rFonts w:cs="Arial"/>
          <w:color w:val="000000"/>
          <w:szCs w:val="20"/>
        </w:rPr>
        <w:t xml:space="preserve">.) 172. § h) pontja szerint: az </w:t>
      </w:r>
      <w:proofErr w:type="spellStart"/>
      <w:r w:rsidRPr="00FF3E22">
        <w:rPr>
          <w:rFonts w:cs="Arial"/>
          <w:color w:val="000000"/>
          <w:szCs w:val="20"/>
        </w:rPr>
        <w:t>egyeneságbeli</w:t>
      </w:r>
      <w:proofErr w:type="spellEnd"/>
      <w:r w:rsidRPr="00FF3E22">
        <w:rPr>
          <w:rFonts w:cs="Arial"/>
          <w:color w:val="000000"/>
          <w:szCs w:val="20"/>
        </w:rPr>
        <w:t xml:space="preserve"> rokon és annak házastársa, örökbe fogadó és a nevelőszülő, az örökbe fogadott és a nevelt gyermek, a testvér, a házastárs, az élettárs, a házastársnak, az élettársnak </w:t>
      </w:r>
      <w:proofErr w:type="spellStart"/>
      <w:r w:rsidRPr="00FF3E22">
        <w:rPr>
          <w:rFonts w:cs="Arial"/>
          <w:color w:val="000000"/>
          <w:szCs w:val="20"/>
        </w:rPr>
        <w:t>egyeneságbeli</w:t>
      </w:r>
      <w:proofErr w:type="spellEnd"/>
      <w:r w:rsidRPr="00FF3E22">
        <w:rPr>
          <w:rFonts w:cs="Arial"/>
          <w:color w:val="000000"/>
          <w:szCs w:val="20"/>
        </w:rPr>
        <w:t xml:space="preserve"> rokona, testvére és a testvér házastársa.</w:t>
      </w:r>
    </w:p>
    <w:p w:rsidR="004C6781" w:rsidRPr="00FF3E22" w:rsidRDefault="004C6781" w:rsidP="00FF3E22">
      <w:pPr>
        <w:spacing w:after="0"/>
        <w:rPr>
          <w:rFonts w:cs="Arial"/>
          <w:szCs w:val="20"/>
        </w:rPr>
      </w:pPr>
    </w:p>
    <w:p w:rsidR="00264410" w:rsidRPr="00FF3E22" w:rsidRDefault="00264410" w:rsidP="00FF3E22">
      <w:pPr>
        <w:spacing w:after="0"/>
        <w:rPr>
          <w:rFonts w:cs="Arial"/>
          <w:szCs w:val="20"/>
        </w:rPr>
      </w:pPr>
      <w:proofErr w:type="gramStart"/>
      <w:r w:rsidRPr="00FF3E22">
        <w:rPr>
          <w:rFonts w:cs="Arial"/>
          <w:szCs w:val="20"/>
        </w:rPr>
        <w:t>Tulajdonjog szerzés</w:t>
      </w:r>
      <w:proofErr w:type="gramEnd"/>
      <w:r w:rsidRPr="00FF3E22">
        <w:rPr>
          <w:rFonts w:cs="Arial"/>
          <w:szCs w:val="20"/>
        </w:rPr>
        <w:t xml:space="preserve"> (vásárlás)</w:t>
      </w:r>
      <w:r w:rsidR="001D57D3" w:rsidRPr="00FF3E22">
        <w:rPr>
          <w:rFonts w:cs="Arial"/>
          <w:szCs w:val="20"/>
        </w:rPr>
        <w:t xml:space="preserve"> (b), c), d), e) f)):</w:t>
      </w:r>
    </w:p>
    <w:p w:rsidR="0010226F" w:rsidRPr="00FF3E22" w:rsidRDefault="009E3F15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Adásvételi szerződéssel beszerzett javakat a pályázattal megvalósuló beruházás nem tartalmazhat, kivéve ingatlan valamint gépjármű esetében.</w:t>
      </w:r>
    </w:p>
    <w:p w:rsidR="00626EF8" w:rsidRPr="00FF3E22" w:rsidRDefault="00626EF8" w:rsidP="00FF3E22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immateriális javak</w:t>
      </w:r>
      <w:r w:rsidR="0025150A" w:rsidRPr="00FF3E22">
        <w:rPr>
          <w:rFonts w:cs="Arial"/>
          <w:szCs w:val="20"/>
        </w:rPr>
        <w:t>:</w:t>
      </w:r>
      <w:r w:rsidRPr="00FF3E22">
        <w:rPr>
          <w:rFonts w:cs="Arial"/>
          <w:i/>
          <w:szCs w:val="20"/>
        </w:rPr>
        <w:t xml:space="preserve">(a </w:t>
      </w:r>
      <w:r w:rsidR="00817CB3" w:rsidRPr="00FF3E22">
        <w:rPr>
          <w:rFonts w:cs="Arial"/>
          <w:i/>
          <w:szCs w:val="20"/>
        </w:rPr>
        <w:t xml:space="preserve">teljes </w:t>
      </w:r>
      <w:r w:rsidRPr="00FF3E22">
        <w:rPr>
          <w:rFonts w:cs="Arial"/>
          <w:i/>
          <w:szCs w:val="20"/>
        </w:rPr>
        <w:t xml:space="preserve">beruházás költségének legfeljebb </w:t>
      </w:r>
      <w:r w:rsidR="005A2C98" w:rsidRPr="00FF3E22">
        <w:rPr>
          <w:rFonts w:cs="Arial"/>
          <w:i/>
          <w:szCs w:val="20"/>
        </w:rPr>
        <w:t>50</w:t>
      </w:r>
      <w:r w:rsidRPr="00FF3E22">
        <w:rPr>
          <w:rFonts w:cs="Arial"/>
          <w:i/>
          <w:szCs w:val="20"/>
        </w:rPr>
        <w:t xml:space="preserve"> %-a fordítható erre a célra)</w:t>
      </w:r>
      <w:r w:rsidRPr="00FF3E22">
        <w:rPr>
          <w:rFonts w:cs="Arial"/>
          <w:szCs w:val="20"/>
        </w:rPr>
        <w:t>,</w:t>
      </w:r>
    </w:p>
    <w:p w:rsidR="001D57D3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szoftver-termékek (kizárólag a vállalkozással összefüggő program és adatfeldolgozási dokumentáció)</w:t>
      </w:r>
      <w:r w:rsidR="001D57D3" w:rsidRPr="00FF3E22">
        <w:rPr>
          <w:rFonts w:cs="Arial"/>
          <w:szCs w:val="20"/>
        </w:rPr>
        <w:t>,</w:t>
      </w:r>
    </w:p>
    <w:p w:rsidR="00626EF8" w:rsidRPr="00FF3E22" w:rsidRDefault="001D57D3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weboldal</w:t>
      </w:r>
      <w:r w:rsidR="001B1BE9" w:rsidRPr="00FF3E22">
        <w:rPr>
          <w:rFonts w:cs="Arial"/>
          <w:szCs w:val="20"/>
        </w:rPr>
        <w:t xml:space="preserve"> (legfeljebb bruttó 250</w:t>
      </w:r>
      <w:r w:rsidR="00C95B37" w:rsidRPr="00FF3E22">
        <w:rPr>
          <w:rFonts w:cs="Arial"/>
          <w:szCs w:val="20"/>
        </w:rPr>
        <w:t>.000</w:t>
      </w:r>
      <w:r w:rsidR="001B1BE9" w:rsidRPr="00FF3E22">
        <w:rPr>
          <w:rFonts w:cs="Arial"/>
          <w:szCs w:val="20"/>
        </w:rPr>
        <w:t xml:space="preserve"> Ft-ig)</w:t>
      </w:r>
      <w:r w:rsidRPr="00FF3E22">
        <w:rPr>
          <w:rFonts w:cs="Arial"/>
          <w:szCs w:val="20"/>
        </w:rPr>
        <w:t>;</w:t>
      </w:r>
    </w:p>
    <w:p w:rsidR="004C6781" w:rsidRPr="00FF3E22" w:rsidRDefault="004C6781" w:rsidP="00FF3E22">
      <w:pPr>
        <w:spacing w:after="0"/>
        <w:ind w:left="1440"/>
        <w:rPr>
          <w:rFonts w:cs="Arial"/>
          <w:szCs w:val="20"/>
        </w:rPr>
      </w:pPr>
    </w:p>
    <w:p w:rsidR="004C6781" w:rsidRPr="00FF3E22" w:rsidRDefault="004C6781" w:rsidP="00FF3E22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 xml:space="preserve">Hozzátartozók </w:t>
      </w:r>
      <w:r w:rsidRPr="00FF3E22">
        <w:rPr>
          <w:rFonts w:cs="Arial"/>
          <w:i/>
          <w:color w:val="000000"/>
          <w:szCs w:val="20"/>
        </w:rPr>
        <w:t>(</w:t>
      </w:r>
      <w:proofErr w:type="spellStart"/>
      <w:r w:rsidRPr="00FF3E22">
        <w:rPr>
          <w:rFonts w:cs="Arial"/>
          <w:i/>
          <w:color w:val="000000"/>
          <w:szCs w:val="20"/>
        </w:rPr>
        <w:t>lsd</w:t>
      </w:r>
      <w:proofErr w:type="spellEnd"/>
      <w:r w:rsidRPr="00FF3E22">
        <w:rPr>
          <w:rFonts w:cs="Arial"/>
          <w:i/>
          <w:color w:val="000000"/>
          <w:szCs w:val="20"/>
        </w:rPr>
        <w:t>. a) pont</w:t>
      </w:r>
      <w:proofErr w:type="gramStart"/>
      <w:r w:rsidRPr="00FF3E22">
        <w:rPr>
          <w:rFonts w:cs="Arial"/>
          <w:i/>
          <w:color w:val="000000"/>
          <w:szCs w:val="20"/>
        </w:rPr>
        <w:t>)</w:t>
      </w:r>
      <w:r w:rsidR="00374757" w:rsidRPr="00FF3E22">
        <w:rPr>
          <w:rFonts w:cs="Arial"/>
          <w:color w:val="000000"/>
          <w:szCs w:val="20"/>
        </w:rPr>
        <w:t>közötti</w:t>
      </w:r>
      <w:proofErr w:type="gramEnd"/>
      <w:r w:rsidR="00374757" w:rsidRPr="00FF3E22">
        <w:rPr>
          <w:rFonts w:cs="Arial"/>
          <w:color w:val="000000"/>
          <w:szCs w:val="20"/>
        </w:rPr>
        <w:t xml:space="preserve"> </w:t>
      </w:r>
      <w:r w:rsidRPr="00FF3E22">
        <w:rPr>
          <w:rFonts w:cs="Arial"/>
          <w:color w:val="000000"/>
          <w:szCs w:val="20"/>
        </w:rPr>
        <w:t>immateriális javak beszerzését a BFKH nem</w:t>
      </w:r>
      <w:r w:rsidRPr="00FF3E22">
        <w:rPr>
          <w:rFonts w:cs="Arial"/>
          <w:szCs w:val="20"/>
        </w:rPr>
        <w:t xml:space="preserve"> támogat!</w:t>
      </w:r>
    </w:p>
    <w:p w:rsidR="00626EF8" w:rsidRPr="00FF3E22" w:rsidRDefault="00626EF8" w:rsidP="00FF3E22">
      <w:pPr>
        <w:spacing w:after="0"/>
        <w:ind w:left="1416"/>
        <w:rPr>
          <w:rFonts w:cs="Arial"/>
          <w:szCs w:val="20"/>
        </w:rPr>
      </w:pPr>
    </w:p>
    <w:p w:rsidR="00626EF8" w:rsidRPr="00FF3E22" w:rsidRDefault="00626EF8" w:rsidP="00FF3E22">
      <w:pPr>
        <w:numPr>
          <w:ilvl w:val="0"/>
          <w:numId w:val="24"/>
        </w:numPr>
        <w:spacing w:after="0"/>
        <w:rPr>
          <w:rFonts w:cs="Arial"/>
          <w:i/>
          <w:szCs w:val="20"/>
        </w:rPr>
      </w:pPr>
      <w:r w:rsidRPr="00FF3E22">
        <w:rPr>
          <w:rFonts w:cs="Arial"/>
          <w:szCs w:val="20"/>
        </w:rPr>
        <w:t>ingatlanok</w:t>
      </w:r>
      <w:r w:rsidR="0025150A" w:rsidRPr="00FF3E22">
        <w:rPr>
          <w:rFonts w:cs="Arial"/>
          <w:szCs w:val="20"/>
        </w:rPr>
        <w:t>:</w:t>
      </w:r>
      <w:r w:rsidRPr="00FF3E22">
        <w:rPr>
          <w:rFonts w:cs="Arial"/>
          <w:i/>
          <w:szCs w:val="20"/>
        </w:rPr>
        <w:t xml:space="preserve">(a vállalkozás beindításához szükséges, megfelelő felépítménnyel rendelkező </w:t>
      </w:r>
      <w:r w:rsidR="0075523A" w:rsidRPr="00FF3E22">
        <w:rPr>
          <w:rFonts w:cs="Arial"/>
          <w:b/>
          <w:i/>
          <w:szCs w:val="20"/>
        </w:rPr>
        <w:t>tehermentes</w:t>
      </w:r>
      <w:r w:rsidR="003D101D" w:rsidRPr="00FF3E22">
        <w:rPr>
          <w:rFonts w:cs="Arial"/>
          <w:b/>
          <w:i/>
          <w:szCs w:val="20"/>
        </w:rPr>
        <w:t xml:space="preserve"> </w:t>
      </w:r>
      <w:r w:rsidRPr="00FF3E22">
        <w:rPr>
          <w:rFonts w:cs="Arial"/>
          <w:i/>
          <w:szCs w:val="20"/>
        </w:rPr>
        <w:t xml:space="preserve">ingatlan, a benne lévő használt berendezési tárgyak nélkül) 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épület, egyéb építmény (pl. műhely, üzlet, iroda),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földterület, erdő, ültetvény,(mezőgazdasági művelésre alkalmas); </w:t>
      </w:r>
    </w:p>
    <w:p w:rsidR="00626EF8" w:rsidRPr="00FF3E22" w:rsidRDefault="00626EF8" w:rsidP="00FF3E22">
      <w:pPr>
        <w:spacing w:after="0"/>
        <w:ind w:right="-6"/>
        <w:rPr>
          <w:rFonts w:cs="Arial"/>
          <w:szCs w:val="20"/>
        </w:rPr>
      </w:pPr>
    </w:p>
    <w:p w:rsidR="00264410" w:rsidRPr="00FF3E22" w:rsidRDefault="00264410" w:rsidP="00FF3E22">
      <w:pPr>
        <w:spacing w:after="0"/>
        <w:ind w:left="1440" w:right="-6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Ingatlan vásárlás esetén a vállalkozás székhelyeként vagy telephelyeként be kell jegyezni az ingatlant</w:t>
      </w:r>
      <w:r w:rsidR="000F1266" w:rsidRPr="00FF3E22">
        <w:rPr>
          <w:rFonts w:cs="Arial"/>
          <w:color w:val="000000"/>
          <w:szCs w:val="20"/>
        </w:rPr>
        <w:t>,</w:t>
      </w:r>
      <w:r w:rsidRPr="00FF3E22">
        <w:rPr>
          <w:rFonts w:cs="Arial"/>
          <w:color w:val="000000"/>
          <w:szCs w:val="20"/>
        </w:rPr>
        <w:t xml:space="preserve"> valamint funkciója szerint hasznosítani kell azt.</w:t>
      </w:r>
    </w:p>
    <w:p w:rsidR="00626EF8" w:rsidRPr="00FF3E22" w:rsidRDefault="0027371C" w:rsidP="00FF3E22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 xml:space="preserve">Lakóingatlan vásárlását a BFKH nem támogatja. </w:t>
      </w:r>
      <w:proofErr w:type="gramStart"/>
      <w:r w:rsidR="00626EF8" w:rsidRPr="00FF3E22">
        <w:rPr>
          <w:rFonts w:cs="Arial"/>
          <w:color w:val="000000"/>
          <w:szCs w:val="20"/>
        </w:rPr>
        <w:t>Hozzátartozók</w:t>
      </w:r>
      <w:r w:rsidR="004C6781" w:rsidRPr="00FF3E22">
        <w:rPr>
          <w:rFonts w:cs="Arial"/>
          <w:i/>
          <w:color w:val="000000"/>
          <w:szCs w:val="20"/>
        </w:rPr>
        <w:t>(</w:t>
      </w:r>
      <w:proofErr w:type="spellStart"/>
      <w:proofErr w:type="gramEnd"/>
      <w:r w:rsidR="004C6781" w:rsidRPr="00FF3E22">
        <w:rPr>
          <w:rFonts w:cs="Arial"/>
          <w:i/>
          <w:color w:val="000000"/>
          <w:szCs w:val="20"/>
        </w:rPr>
        <w:t>lsd</w:t>
      </w:r>
      <w:proofErr w:type="spellEnd"/>
      <w:r w:rsidR="004C6781" w:rsidRPr="00FF3E22">
        <w:rPr>
          <w:rFonts w:cs="Arial"/>
          <w:i/>
          <w:color w:val="000000"/>
          <w:szCs w:val="20"/>
        </w:rPr>
        <w:t>. a) pont)</w:t>
      </w:r>
      <w:r w:rsidR="00626EF8" w:rsidRPr="00FF3E22">
        <w:rPr>
          <w:rFonts w:cs="Arial"/>
          <w:color w:val="000000"/>
          <w:szCs w:val="20"/>
        </w:rPr>
        <w:t xml:space="preserve"> kö</w:t>
      </w:r>
      <w:r w:rsidRPr="00FF3E22">
        <w:rPr>
          <w:rFonts w:cs="Arial"/>
          <w:color w:val="000000"/>
          <w:szCs w:val="20"/>
        </w:rPr>
        <w:t>zötti ingatlanvásárlást a BFKH</w:t>
      </w:r>
      <w:r w:rsidR="00626EF8" w:rsidRPr="00FF3E22">
        <w:rPr>
          <w:rFonts w:cs="Arial"/>
          <w:color w:val="000000"/>
          <w:szCs w:val="20"/>
        </w:rPr>
        <w:t xml:space="preserve"> nem</w:t>
      </w:r>
      <w:r w:rsidR="00626EF8" w:rsidRPr="00FF3E22">
        <w:rPr>
          <w:rFonts w:cs="Arial"/>
          <w:szCs w:val="20"/>
        </w:rPr>
        <w:t xml:space="preserve"> támogat</w:t>
      </w:r>
      <w:r w:rsidR="00120C19" w:rsidRPr="00FF3E22">
        <w:rPr>
          <w:rFonts w:cs="Arial"/>
          <w:szCs w:val="20"/>
        </w:rPr>
        <w:t>.</w:t>
      </w:r>
    </w:p>
    <w:p w:rsidR="00626EF8" w:rsidRPr="00FF3E22" w:rsidRDefault="00626EF8" w:rsidP="00FF3E22">
      <w:pPr>
        <w:spacing w:after="0"/>
        <w:ind w:right="-6"/>
        <w:rPr>
          <w:rFonts w:cs="Arial"/>
          <w:szCs w:val="20"/>
        </w:rPr>
      </w:pPr>
    </w:p>
    <w:p w:rsidR="00626EF8" w:rsidRPr="00FF3E22" w:rsidRDefault="00626EF8" w:rsidP="00FF3E22">
      <w:pPr>
        <w:numPr>
          <w:ilvl w:val="0"/>
          <w:numId w:val="24"/>
        </w:numPr>
        <w:spacing w:after="0"/>
        <w:rPr>
          <w:rFonts w:cs="Arial"/>
          <w:i/>
          <w:szCs w:val="20"/>
        </w:rPr>
      </w:pPr>
      <w:r w:rsidRPr="00FF3E22">
        <w:rPr>
          <w:rFonts w:cs="Arial"/>
          <w:szCs w:val="20"/>
        </w:rPr>
        <w:t xml:space="preserve">gépek, berendezések, </w:t>
      </w:r>
      <w:r w:rsidR="006A7E59" w:rsidRPr="00FF3E22">
        <w:rPr>
          <w:rFonts w:cs="Arial"/>
          <w:szCs w:val="20"/>
        </w:rPr>
        <w:t xml:space="preserve">eszközök, </w:t>
      </w:r>
      <w:r w:rsidRPr="00FF3E22">
        <w:rPr>
          <w:rFonts w:cs="Arial"/>
          <w:szCs w:val="20"/>
        </w:rPr>
        <w:t>járművek</w:t>
      </w:r>
      <w:r w:rsidR="0025150A" w:rsidRPr="00FF3E22">
        <w:rPr>
          <w:rFonts w:cs="Arial"/>
          <w:szCs w:val="20"/>
        </w:rPr>
        <w:t>:</w:t>
      </w:r>
      <w:r w:rsidRPr="00FF3E22">
        <w:rPr>
          <w:rFonts w:cs="Arial"/>
          <w:i/>
          <w:szCs w:val="20"/>
        </w:rPr>
        <w:t>(a vállalkozási tevékenységet tartósan – legalább 1 éven túl – és közvetlenül, vagy közvetetten szolgáló)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gépek,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számítástechnikai eszközök,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műszaki berendezések, felszerelések,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irodai berendezések, felszerelések,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személygépjármű (ha a vállalkozás profilja személyszállítás vagy gépjárművezetői oktatás),</w:t>
      </w:r>
    </w:p>
    <w:p w:rsidR="00626EF8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haszon és mezőgazdasági haszongépjárművek,</w:t>
      </w:r>
    </w:p>
    <w:p w:rsidR="00C54BA6" w:rsidRPr="00FF3E22" w:rsidRDefault="00626EF8" w:rsidP="00FF3E22">
      <w:pPr>
        <w:spacing w:after="0"/>
        <w:ind w:left="1440"/>
        <w:rPr>
          <w:rFonts w:cs="Arial"/>
          <w:szCs w:val="20"/>
        </w:rPr>
      </w:pPr>
      <w:proofErr w:type="gramStart"/>
      <w:r w:rsidRPr="00FF3E22">
        <w:rPr>
          <w:rFonts w:cs="Arial"/>
          <w:szCs w:val="20"/>
        </w:rPr>
        <w:t>tenyészállatok</w:t>
      </w:r>
      <w:proofErr w:type="gramEnd"/>
      <w:r w:rsidRPr="00FF3E22">
        <w:rPr>
          <w:rFonts w:cs="Arial"/>
          <w:szCs w:val="20"/>
        </w:rPr>
        <w:t xml:space="preserve"> (őstermelő esetén);</w:t>
      </w:r>
    </w:p>
    <w:p w:rsidR="00C54BA6" w:rsidRPr="00FF3E22" w:rsidRDefault="00C54BA6" w:rsidP="00FF3E22">
      <w:pPr>
        <w:spacing w:after="0"/>
        <w:rPr>
          <w:rFonts w:cs="Arial"/>
          <w:szCs w:val="20"/>
        </w:rPr>
      </w:pPr>
    </w:p>
    <w:p w:rsidR="00C54BA6" w:rsidRPr="00FF3E22" w:rsidRDefault="004C6781" w:rsidP="00FF3E22">
      <w:pPr>
        <w:spacing w:after="0"/>
        <w:ind w:left="1440" w:right="-6"/>
        <w:rPr>
          <w:rFonts w:cs="Arial"/>
          <w:szCs w:val="20"/>
          <w:u w:val="single"/>
        </w:rPr>
      </w:pPr>
      <w:proofErr w:type="gramStart"/>
      <w:r w:rsidRPr="00FF3E22">
        <w:rPr>
          <w:rFonts w:cs="Arial"/>
          <w:color w:val="000000"/>
          <w:szCs w:val="20"/>
        </w:rPr>
        <w:t>Hozzátartozók</w:t>
      </w:r>
      <w:r w:rsidRPr="00FF3E22">
        <w:rPr>
          <w:rFonts w:cs="Arial"/>
          <w:i/>
          <w:color w:val="000000"/>
          <w:szCs w:val="20"/>
        </w:rPr>
        <w:t>(</w:t>
      </w:r>
      <w:proofErr w:type="spellStart"/>
      <w:proofErr w:type="gramEnd"/>
      <w:r w:rsidRPr="00FF3E22">
        <w:rPr>
          <w:rFonts w:cs="Arial"/>
          <w:i/>
          <w:color w:val="000000"/>
          <w:szCs w:val="20"/>
        </w:rPr>
        <w:t>lsd</w:t>
      </w:r>
      <w:proofErr w:type="spellEnd"/>
      <w:r w:rsidRPr="00FF3E22">
        <w:rPr>
          <w:rFonts w:cs="Arial"/>
          <w:i/>
          <w:color w:val="000000"/>
          <w:szCs w:val="20"/>
        </w:rPr>
        <w:t>. a) pont)</w:t>
      </w:r>
      <w:r w:rsidRPr="00FF3E22">
        <w:rPr>
          <w:rFonts w:cs="Arial"/>
          <w:color w:val="000000"/>
          <w:szCs w:val="20"/>
        </w:rPr>
        <w:t xml:space="preserve">közötti </w:t>
      </w:r>
      <w:r w:rsidR="00CA7211" w:rsidRPr="00FF3E22">
        <w:rPr>
          <w:rFonts w:cs="Arial"/>
          <w:color w:val="000000"/>
          <w:szCs w:val="20"/>
        </w:rPr>
        <w:t xml:space="preserve">gépek, berendezések, </w:t>
      </w:r>
      <w:r w:rsidR="00FB52B5" w:rsidRPr="00FF3E22">
        <w:rPr>
          <w:rFonts w:cs="Arial"/>
          <w:color w:val="000000"/>
          <w:szCs w:val="20"/>
        </w:rPr>
        <w:t xml:space="preserve">eszközök, </w:t>
      </w:r>
      <w:r w:rsidR="00CA7211" w:rsidRPr="00FF3E22">
        <w:rPr>
          <w:rFonts w:cs="Arial"/>
          <w:color w:val="000000"/>
          <w:szCs w:val="20"/>
        </w:rPr>
        <w:t xml:space="preserve">járművek </w:t>
      </w:r>
      <w:r w:rsidRPr="00FF3E22">
        <w:rPr>
          <w:rFonts w:cs="Arial"/>
          <w:color w:val="000000"/>
          <w:szCs w:val="20"/>
        </w:rPr>
        <w:t>beszerzés</w:t>
      </w:r>
      <w:r w:rsidR="00CA7211" w:rsidRPr="00FF3E22">
        <w:rPr>
          <w:rFonts w:cs="Arial"/>
          <w:color w:val="000000"/>
          <w:szCs w:val="20"/>
        </w:rPr>
        <w:t>é</w:t>
      </w:r>
      <w:r w:rsidRPr="00FF3E22">
        <w:rPr>
          <w:rFonts w:cs="Arial"/>
          <w:color w:val="000000"/>
          <w:szCs w:val="20"/>
        </w:rPr>
        <w:t>t a BFKH nem</w:t>
      </w:r>
      <w:r w:rsidRPr="00FF3E22">
        <w:rPr>
          <w:rFonts w:cs="Arial"/>
          <w:szCs w:val="20"/>
        </w:rPr>
        <w:t xml:space="preserve"> támogat!</w:t>
      </w:r>
    </w:p>
    <w:p w:rsidR="00C54BA6" w:rsidRPr="00FF3E22" w:rsidRDefault="003E176F" w:rsidP="00FF3E22">
      <w:pPr>
        <w:spacing w:after="0"/>
        <w:ind w:left="1440" w:right="-6"/>
        <w:rPr>
          <w:rFonts w:cs="Arial"/>
          <w:szCs w:val="20"/>
          <w:u w:val="single"/>
        </w:rPr>
      </w:pPr>
      <w:r w:rsidRPr="00FF3E22">
        <w:rPr>
          <w:rFonts w:cs="Arial"/>
          <w:szCs w:val="20"/>
          <w:u w:val="single"/>
        </w:rPr>
        <w:t>A pályázat keretében vásárolt eszközök egyedi, minimális értéke</w:t>
      </w:r>
      <w:r w:rsidR="003E75E0" w:rsidRPr="00FF3E22">
        <w:rPr>
          <w:rFonts w:cs="Arial"/>
          <w:szCs w:val="20"/>
          <w:u w:val="single"/>
        </w:rPr>
        <w:t xml:space="preserve"> bruttó</w:t>
      </w:r>
      <w:r w:rsidR="006A7E59" w:rsidRPr="00FF3E22">
        <w:rPr>
          <w:rFonts w:cs="Arial"/>
          <w:szCs w:val="20"/>
          <w:u w:val="single"/>
        </w:rPr>
        <w:t xml:space="preserve"> 2</w:t>
      </w:r>
      <w:r w:rsidRPr="00FF3E22">
        <w:rPr>
          <w:rFonts w:cs="Arial"/>
          <w:szCs w:val="20"/>
          <w:u w:val="single"/>
        </w:rPr>
        <w:t>0.000 Ft</w:t>
      </w:r>
      <w:r w:rsidRPr="00FF3E22">
        <w:rPr>
          <w:rFonts w:cs="Arial"/>
          <w:szCs w:val="20"/>
        </w:rPr>
        <w:t>.</w:t>
      </w:r>
    </w:p>
    <w:p w:rsidR="004C6781" w:rsidRPr="00FF3E22" w:rsidRDefault="004C6781" w:rsidP="00FF3E22">
      <w:pPr>
        <w:spacing w:after="0"/>
        <w:ind w:left="1416" w:right="-6"/>
        <w:rPr>
          <w:rFonts w:cs="Arial"/>
          <w:szCs w:val="20"/>
        </w:rPr>
      </w:pPr>
    </w:p>
    <w:p w:rsidR="00626EF8" w:rsidRPr="00FF3E22" w:rsidRDefault="006A7E59" w:rsidP="00FF3E22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forgóeszközök</w:t>
      </w:r>
      <w:r w:rsidR="0025150A" w:rsidRPr="00FF3E22">
        <w:rPr>
          <w:rFonts w:cs="Arial"/>
          <w:szCs w:val="20"/>
        </w:rPr>
        <w:t>:</w:t>
      </w:r>
      <w:r w:rsidR="00626EF8" w:rsidRPr="00FF3E22">
        <w:rPr>
          <w:rFonts w:cs="Arial"/>
          <w:i/>
          <w:szCs w:val="20"/>
        </w:rPr>
        <w:t>(</w:t>
      </w:r>
      <w:r w:rsidRPr="00FF3E22">
        <w:rPr>
          <w:rFonts w:cs="Arial"/>
          <w:i/>
          <w:szCs w:val="20"/>
        </w:rPr>
        <w:t>legfeljebb bruttó 250</w:t>
      </w:r>
      <w:r w:rsidR="00C95B37" w:rsidRPr="00FF3E22">
        <w:rPr>
          <w:rFonts w:cs="Arial"/>
          <w:i/>
          <w:szCs w:val="20"/>
        </w:rPr>
        <w:t>.000</w:t>
      </w:r>
      <w:r w:rsidRPr="00FF3E22">
        <w:rPr>
          <w:rFonts w:cs="Arial"/>
          <w:i/>
          <w:szCs w:val="20"/>
        </w:rPr>
        <w:t xml:space="preserve"> Ft-ig</w:t>
      </w:r>
      <w:proofErr w:type="gramStart"/>
      <w:r w:rsidRPr="00FF3E22">
        <w:rPr>
          <w:rFonts w:cs="Arial"/>
          <w:i/>
          <w:szCs w:val="20"/>
        </w:rPr>
        <w:t xml:space="preserve">) </w:t>
      </w:r>
      <w:r w:rsidR="00626EF8" w:rsidRPr="00FF3E22">
        <w:rPr>
          <w:rFonts w:cs="Arial"/>
          <w:i/>
          <w:szCs w:val="20"/>
        </w:rPr>
        <w:t>)</w:t>
      </w:r>
      <w:proofErr w:type="gramEnd"/>
    </w:p>
    <w:p w:rsidR="001E6E4C" w:rsidRPr="00FF3E22" w:rsidRDefault="00626EF8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indulókészlet </w:t>
      </w:r>
      <w:r w:rsidR="001E6E4C" w:rsidRPr="00FF3E22">
        <w:rPr>
          <w:rFonts w:cs="Arial"/>
          <w:szCs w:val="20"/>
        </w:rPr>
        <w:t>(a vállalkozás tevékenységéhez kapcsolódó),</w:t>
      </w:r>
    </w:p>
    <w:p w:rsidR="00626EF8" w:rsidRPr="00FF3E22" w:rsidRDefault="006A7E59" w:rsidP="00FF3E22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20.000 Ft alatti kis értékű eszközök</w:t>
      </w:r>
      <w:r w:rsidR="001E6E4C" w:rsidRPr="00FF3E22">
        <w:rPr>
          <w:rFonts w:cs="Arial"/>
          <w:szCs w:val="20"/>
        </w:rPr>
        <w:t xml:space="preserve"> (legfeljebb bruttó 100 ezer Ft-ig);</w:t>
      </w:r>
    </w:p>
    <w:p w:rsidR="00626EF8" w:rsidRPr="00FF3E22" w:rsidRDefault="00626EF8" w:rsidP="00FF3E22">
      <w:pPr>
        <w:spacing w:after="0"/>
        <w:ind w:left="1418" w:right="-6"/>
        <w:rPr>
          <w:rFonts w:cs="Arial"/>
          <w:szCs w:val="20"/>
        </w:rPr>
      </w:pPr>
    </w:p>
    <w:p w:rsidR="001E6E4C" w:rsidRPr="00FF3E22" w:rsidRDefault="001E6E4C" w:rsidP="00FF3E22">
      <w:pPr>
        <w:spacing w:after="0"/>
        <w:ind w:left="1418" w:right="-6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Amennyiben a beruházásban szerepel </w:t>
      </w:r>
      <w:r w:rsidR="00640898" w:rsidRPr="00FF3E22">
        <w:rPr>
          <w:rFonts w:cs="Arial"/>
          <w:szCs w:val="20"/>
        </w:rPr>
        <w:t>20.000 Ft alatti kis értékű eszköz</w:t>
      </w:r>
      <w:r w:rsidR="00F079D8" w:rsidRPr="00FF3E22">
        <w:rPr>
          <w:rFonts w:cs="Arial"/>
          <w:szCs w:val="20"/>
        </w:rPr>
        <w:t xml:space="preserve"> </w:t>
      </w:r>
      <w:r w:rsidRPr="00FF3E22">
        <w:rPr>
          <w:rFonts w:cs="Arial"/>
          <w:szCs w:val="20"/>
        </w:rPr>
        <w:t>vagy induló árukészlet vásárlása, azt kérjük a pályázati űrlap 5. számú táblázatában egy sorba, összegezve tüntesse fel.</w:t>
      </w:r>
    </w:p>
    <w:p w:rsidR="001E6E4C" w:rsidRPr="00FF3E22" w:rsidRDefault="001E6E4C" w:rsidP="00FF3E22">
      <w:pPr>
        <w:spacing w:after="0"/>
        <w:ind w:left="1418" w:right="-6"/>
        <w:rPr>
          <w:rFonts w:cs="Arial"/>
          <w:szCs w:val="20"/>
        </w:rPr>
      </w:pPr>
    </w:p>
    <w:p w:rsidR="004C6781" w:rsidRPr="00FF3E22" w:rsidRDefault="004C6781" w:rsidP="00FF3E22">
      <w:pPr>
        <w:spacing w:after="0"/>
        <w:ind w:left="1440" w:right="-6"/>
        <w:rPr>
          <w:rFonts w:cs="Arial"/>
          <w:szCs w:val="20"/>
        </w:rPr>
      </w:pPr>
      <w:r w:rsidRPr="00FF3E22">
        <w:rPr>
          <w:rFonts w:cs="Arial"/>
          <w:color w:val="000000"/>
          <w:szCs w:val="20"/>
        </w:rPr>
        <w:t>Hozzátartozók</w:t>
      </w:r>
      <w:r w:rsidR="005B5898" w:rsidRPr="00FF3E22">
        <w:rPr>
          <w:rFonts w:cs="Arial"/>
          <w:color w:val="000000"/>
          <w:szCs w:val="20"/>
        </w:rPr>
        <w:t xml:space="preserve"> </w:t>
      </w:r>
      <w:r w:rsidRPr="00FF3E22">
        <w:rPr>
          <w:rFonts w:cs="Arial"/>
          <w:i/>
          <w:color w:val="000000"/>
          <w:szCs w:val="20"/>
        </w:rPr>
        <w:t>(</w:t>
      </w:r>
      <w:proofErr w:type="spellStart"/>
      <w:r w:rsidRPr="00FF3E22">
        <w:rPr>
          <w:rFonts w:cs="Arial"/>
          <w:i/>
          <w:color w:val="000000"/>
          <w:szCs w:val="20"/>
        </w:rPr>
        <w:t>lsd</w:t>
      </w:r>
      <w:proofErr w:type="spellEnd"/>
      <w:r w:rsidRPr="00FF3E22">
        <w:rPr>
          <w:rFonts w:cs="Arial"/>
          <w:i/>
          <w:color w:val="000000"/>
          <w:szCs w:val="20"/>
        </w:rPr>
        <w:t>. a) pont)</w:t>
      </w:r>
      <w:r w:rsidR="005B5898" w:rsidRPr="00FF3E22">
        <w:rPr>
          <w:rFonts w:cs="Arial"/>
          <w:i/>
          <w:color w:val="000000"/>
          <w:szCs w:val="20"/>
        </w:rPr>
        <w:t xml:space="preserve"> </w:t>
      </w:r>
      <w:r w:rsidRPr="00FF3E22">
        <w:rPr>
          <w:rFonts w:cs="Arial"/>
          <w:color w:val="000000"/>
          <w:szCs w:val="20"/>
        </w:rPr>
        <w:t xml:space="preserve">közötti </w:t>
      </w:r>
      <w:r w:rsidR="004B2BC0" w:rsidRPr="00FF3E22">
        <w:rPr>
          <w:rFonts w:cs="Arial"/>
          <w:color w:val="000000"/>
          <w:szCs w:val="20"/>
        </w:rPr>
        <w:t>forgóeszközökbe</w:t>
      </w:r>
      <w:r w:rsidR="00374757" w:rsidRPr="00FF3E22">
        <w:rPr>
          <w:rFonts w:cs="Arial"/>
          <w:color w:val="000000"/>
          <w:szCs w:val="20"/>
        </w:rPr>
        <w:t xml:space="preserve"> tartozó </w:t>
      </w:r>
      <w:r w:rsidRPr="00FF3E22">
        <w:rPr>
          <w:rFonts w:cs="Arial"/>
          <w:color w:val="000000"/>
          <w:szCs w:val="20"/>
        </w:rPr>
        <w:t>beszerzést a BFKH nem</w:t>
      </w:r>
      <w:r w:rsidRPr="00FF3E22">
        <w:rPr>
          <w:rFonts w:cs="Arial"/>
          <w:szCs w:val="20"/>
        </w:rPr>
        <w:t xml:space="preserve"> támogat!</w:t>
      </w:r>
    </w:p>
    <w:p w:rsidR="00206C27" w:rsidRPr="00FF3E22" w:rsidRDefault="00206C27" w:rsidP="00FF3E22">
      <w:pPr>
        <w:spacing w:after="0"/>
        <w:rPr>
          <w:rFonts w:cs="Arial"/>
          <w:szCs w:val="20"/>
        </w:rPr>
      </w:pPr>
    </w:p>
    <w:p w:rsidR="00AF7DE9" w:rsidRPr="00FF3E22" w:rsidRDefault="006A7E59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beruházás az alábbi tételek nem tartalmazhatja</w:t>
      </w:r>
      <w:r w:rsidR="00AF7DE9" w:rsidRPr="00FF3E22">
        <w:rPr>
          <w:rFonts w:cs="Arial"/>
          <w:b/>
          <w:szCs w:val="20"/>
        </w:rPr>
        <w:t>:</w:t>
      </w:r>
    </w:p>
    <w:p w:rsidR="00540F93" w:rsidRPr="00FF3E22" w:rsidRDefault="00035981" w:rsidP="00FF3E22">
      <w:pPr>
        <w:tabs>
          <w:tab w:val="left" w:pos="1418"/>
        </w:tabs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ab/>
      </w:r>
    </w:p>
    <w:p w:rsidR="00AF7DE9" w:rsidRPr="00FF3E22" w:rsidRDefault="00A24E66" w:rsidP="00FF3E22">
      <w:pPr>
        <w:tabs>
          <w:tab w:val="left" w:pos="1134"/>
        </w:tabs>
        <w:spacing w:after="0"/>
        <w:rPr>
          <w:rFonts w:cs="Arial"/>
          <w:szCs w:val="20"/>
        </w:rPr>
      </w:pPr>
      <w:proofErr w:type="gramStart"/>
      <w:r w:rsidRPr="00FF3E22">
        <w:rPr>
          <w:rFonts w:cs="Arial"/>
          <w:b/>
          <w:i/>
          <w:szCs w:val="20"/>
        </w:rPr>
        <w:t>például</w:t>
      </w:r>
      <w:proofErr w:type="gramEnd"/>
      <w:r w:rsidRPr="00FF3E22">
        <w:rPr>
          <w:rFonts w:cs="Arial"/>
          <w:b/>
          <w:i/>
          <w:szCs w:val="20"/>
        </w:rPr>
        <w:t>:</w:t>
      </w:r>
      <w:r w:rsidRPr="00FF3E22">
        <w:rPr>
          <w:rFonts w:cs="Arial"/>
          <w:b/>
          <w:szCs w:val="20"/>
        </w:rPr>
        <w:tab/>
      </w:r>
      <w:r w:rsidR="00F7366C" w:rsidRPr="00FF3E22">
        <w:rPr>
          <w:rFonts w:cs="Arial"/>
          <w:szCs w:val="20"/>
        </w:rPr>
        <w:t>-</w:t>
      </w:r>
      <w:r w:rsidR="00AF7DE9" w:rsidRPr="00FF3E22">
        <w:rPr>
          <w:rFonts w:cs="Arial"/>
          <w:szCs w:val="20"/>
        </w:rPr>
        <w:t xml:space="preserve"> kaució</w:t>
      </w:r>
    </w:p>
    <w:p w:rsidR="00AF7DE9" w:rsidRPr="00FF3E22" w:rsidRDefault="00AF7DE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rezsi költség</w:t>
      </w:r>
      <w:r w:rsidR="00803590" w:rsidRPr="00FF3E22">
        <w:rPr>
          <w:rFonts w:cs="Arial"/>
          <w:szCs w:val="20"/>
        </w:rPr>
        <w:t xml:space="preserve"> (víz, gáz, villany, stb.)</w:t>
      </w:r>
    </w:p>
    <w:p w:rsidR="00AF7DE9" w:rsidRPr="00FF3E22" w:rsidRDefault="00AF7DE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vállalkozás megalapításához kapcsolódó költség</w:t>
      </w:r>
    </w:p>
    <w:p w:rsidR="009B2C42" w:rsidRPr="00FF3E22" w:rsidRDefault="009B2C42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hatósági díjak</w:t>
      </w:r>
    </w:p>
    <w:p w:rsidR="009B2C42" w:rsidRPr="00FF3E22" w:rsidRDefault="009B2C42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bérleti jog megszerzése</w:t>
      </w:r>
    </w:p>
    <w:p w:rsidR="00AF7DE9" w:rsidRPr="00FF3E22" w:rsidRDefault="00AF7DE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ügyvédi díj</w:t>
      </w:r>
    </w:p>
    <w:p w:rsidR="00AF7DE9" w:rsidRPr="00FF3E22" w:rsidRDefault="00AF7DE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marketing költség</w:t>
      </w:r>
    </w:p>
    <w:p w:rsidR="001E6E4C" w:rsidRPr="00FF3E22" w:rsidRDefault="001E6E4C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arculattervezés</w:t>
      </w:r>
    </w:p>
    <w:p w:rsidR="00D01D1F" w:rsidRPr="00FF3E22" w:rsidRDefault="00AF7DE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munkadíj</w:t>
      </w:r>
    </w:p>
    <w:p w:rsidR="00803590" w:rsidRPr="00FF3E22" w:rsidRDefault="00803590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lízing</w:t>
      </w:r>
      <w:r w:rsidR="009B2C42" w:rsidRPr="00FF3E22">
        <w:rPr>
          <w:rFonts w:cs="Arial"/>
          <w:szCs w:val="20"/>
        </w:rPr>
        <w:t xml:space="preserve"> valamint részletfizetési</w:t>
      </w:r>
      <w:r w:rsidR="006A7E59" w:rsidRPr="00FF3E22">
        <w:rPr>
          <w:rFonts w:cs="Arial"/>
          <w:szCs w:val="20"/>
        </w:rPr>
        <w:t xml:space="preserve"> konstrukcióban történő beszerzés</w:t>
      </w:r>
    </w:p>
    <w:p w:rsidR="00AF7DE9" w:rsidRPr="00FF3E22" w:rsidRDefault="00803590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közterhek</w:t>
      </w:r>
      <w:r w:rsidR="009B2C42" w:rsidRPr="00FF3E22">
        <w:rPr>
          <w:rFonts w:cs="Arial"/>
          <w:szCs w:val="20"/>
        </w:rPr>
        <w:t>, illetékek</w:t>
      </w:r>
    </w:p>
    <w:p w:rsidR="001E6E4C" w:rsidRPr="00FF3E22" w:rsidRDefault="001E6E4C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szállítási, összeszerelési díj</w:t>
      </w:r>
    </w:p>
    <w:p w:rsidR="008E771D" w:rsidRPr="00FF3E22" w:rsidRDefault="008E771D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- adásvételi szerződéssel beszerzett javak, kivéve </w:t>
      </w:r>
      <w:r w:rsidR="00E4463F" w:rsidRPr="00FF3E22">
        <w:rPr>
          <w:rFonts w:cs="Arial"/>
          <w:szCs w:val="20"/>
        </w:rPr>
        <w:t xml:space="preserve">a nem lakás célját szolgáló </w:t>
      </w:r>
      <w:r w:rsidRPr="00FF3E22">
        <w:rPr>
          <w:rFonts w:cs="Arial"/>
          <w:szCs w:val="20"/>
        </w:rPr>
        <w:t xml:space="preserve">ingatlan valamint </w:t>
      </w:r>
      <w:proofErr w:type="gramStart"/>
      <w:r w:rsidRPr="00FF3E22">
        <w:rPr>
          <w:rFonts w:cs="Arial"/>
          <w:szCs w:val="20"/>
        </w:rPr>
        <w:t>gépjármű vásárlás</w:t>
      </w:r>
      <w:proofErr w:type="gramEnd"/>
    </w:p>
    <w:p w:rsidR="00C54BA6" w:rsidRPr="00FF3E22" w:rsidRDefault="009B2C42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- </w:t>
      </w:r>
      <w:r w:rsidR="001270B2" w:rsidRPr="00FF3E22">
        <w:rPr>
          <w:rFonts w:cs="Arial"/>
          <w:szCs w:val="20"/>
        </w:rPr>
        <w:t xml:space="preserve">a </w:t>
      </w:r>
      <w:r w:rsidR="006A7E59" w:rsidRPr="00FF3E22">
        <w:rPr>
          <w:rFonts w:cs="Arial"/>
          <w:szCs w:val="20"/>
        </w:rPr>
        <w:t>vállalkozás megalapítása</w:t>
      </w:r>
      <w:r w:rsidR="001270B2" w:rsidRPr="00FF3E22">
        <w:rPr>
          <w:rFonts w:cs="Arial"/>
          <w:szCs w:val="20"/>
        </w:rPr>
        <w:t xml:space="preserve"> előtt már megkezdett beszerzés</w:t>
      </w:r>
    </w:p>
    <w:p w:rsidR="00E62943" w:rsidRPr="00FF3E22" w:rsidRDefault="00E62943" w:rsidP="00FF3E22">
      <w:pPr>
        <w:spacing w:after="0"/>
        <w:ind w:left="1134"/>
        <w:rPr>
          <w:rFonts w:cs="Arial"/>
          <w:b/>
          <w:bCs/>
          <w:szCs w:val="20"/>
          <w:lang w:eastAsia="hu-HU"/>
        </w:rPr>
      </w:pPr>
      <w:r w:rsidRPr="00FF3E22">
        <w:rPr>
          <w:rFonts w:cs="Arial"/>
          <w:szCs w:val="20"/>
        </w:rPr>
        <w:t xml:space="preserve">- </w:t>
      </w:r>
      <w:r w:rsidR="003E176F" w:rsidRPr="00FF3E22">
        <w:rPr>
          <w:rFonts w:cs="Arial"/>
          <w:szCs w:val="20"/>
          <w:lang w:eastAsia="hu-HU"/>
        </w:rPr>
        <w:t>a bruttó 20.000 forint alatti egyedi értékű (bruttó 20.000 Ft/db)</w:t>
      </w:r>
      <w:r w:rsidR="00F079D8" w:rsidRPr="00FF3E22">
        <w:rPr>
          <w:rFonts w:cs="Arial"/>
          <w:szCs w:val="20"/>
          <w:lang w:eastAsia="hu-HU"/>
        </w:rPr>
        <w:t xml:space="preserve"> </w:t>
      </w:r>
      <w:r w:rsidR="003E176F" w:rsidRPr="00FF3E22">
        <w:rPr>
          <w:rFonts w:cs="Arial"/>
          <w:szCs w:val="20"/>
          <w:lang w:eastAsia="hu-HU"/>
        </w:rPr>
        <w:t xml:space="preserve">beszerzések, </w:t>
      </w:r>
      <w:r w:rsidR="003E176F" w:rsidRPr="00FF3E22">
        <w:rPr>
          <w:rFonts w:cs="Arial"/>
          <w:b/>
          <w:bCs/>
          <w:szCs w:val="20"/>
          <w:lang w:eastAsia="hu-HU"/>
        </w:rPr>
        <w:t>kivéve az indulókészlet/forgóeszköz beszerzést</w:t>
      </w:r>
    </w:p>
    <w:p w:rsidR="006A7E59" w:rsidRPr="00FF3E22" w:rsidRDefault="006A7E59" w:rsidP="00FF3E22">
      <w:pPr>
        <w:spacing w:after="0"/>
        <w:ind w:left="1134"/>
        <w:rPr>
          <w:rFonts w:cs="Arial"/>
          <w:szCs w:val="20"/>
        </w:rPr>
      </w:pPr>
      <w:r w:rsidRPr="00FF3E22">
        <w:rPr>
          <w:rFonts w:cs="Arial"/>
          <w:szCs w:val="20"/>
        </w:rPr>
        <w:t>- építési, bővítési, felújítási, korszerűsítési, átalakítási beruházás</w:t>
      </w:r>
    </w:p>
    <w:p w:rsidR="00AF7DE9" w:rsidRPr="00FF3E22" w:rsidRDefault="00AF7DE9" w:rsidP="00FF3E22">
      <w:pPr>
        <w:spacing w:after="0"/>
        <w:ind w:right="-6"/>
        <w:rPr>
          <w:rFonts w:cs="Arial"/>
          <w:szCs w:val="20"/>
        </w:rPr>
      </w:pPr>
    </w:p>
    <w:p w:rsidR="00766048" w:rsidRPr="00FF3E22" w:rsidRDefault="00C27C7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b/>
          <w:szCs w:val="20"/>
        </w:rPr>
        <w:t xml:space="preserve">Gazdasági társaság alapítása esetében </w:t>
      </w:r>
      <w:r w:rsidRPr="00FF3E22">
        <w:rPr>
          <w:rFonts w:cs="Arial"/>
          <w:szCs w:val="20"/>
        </w:rPr>
        <w:t>a</w:t>
      </w:r>
      <w:r w:rsidR="00F079D8" w:rsidRPr="00FF3E22">
        <w:rPr>
          <w:rFonts w:cs="Arial"/>
          <w:szCs w:val="20"/>
        </w:rPr>
        <w:t xml:space="preserve"> </w:t>
      </w:r>
      <w:r w:rsidR="00626EF8" w:rsidRPr="00FF3E22">
        <w:rPr>
          <w:rFonts w:cs="Arial"/>
          <w:szCs w:val="20"/>
        </w:rPr>
        <w:t xml:space="preserve">beszerezni kívánt eszközök fedezetét jelentő értéket – azaz a pályázati forrásból elnyerni kívánt összeget és az önerő együttes összegét – </w:t>
      </w:r>
      <w:r w:rsidR="00626EF8" w:rsidRPr="00FF3E22">
        <w:rPr>
          <w:rFonts w:cs="Arial"/>
          <w:b/>
          <w:szCs w:val="20"/>
        </w:rPr>
        <w:t>vagyoni betétként/törzsbetétként</w:t>
      </w:r>
      <w:r w:rsidR="00626EF8" w:rsidRPr="00FF3E22">
        <w:rPr>
          <w:rFonts w:cs="Arial"/>
          <w:szCs w:val="20"/>
        </w:rPr>
        <w:t xml:space="preserve"> a gazdasági társaság rendelkezésére kell bocsátani és a cégnyilvántartásba a jegyzett tőkeként be kell jegyeztetni. </w:t>
      </w:r>
    </w:p>
    <w:p w:rsidR="00206C27" w:rsidRPr="00FF3E22" w:rsidRDefault="00206C27" w:rsidP="00FF3E22">
      <w:pPr>
        <w:spacing w:after="0"/>
        <w:rPr>
          <w:rFonts w:cs="Arial"/>
          <w:szCs w:val="20"/>
        </w:rPr>
      </w:pPr>
    </w:p>
    <w:p w:rsidR="00626EF8" w:rsidRPr="00FF3E22" w:rsidRDefault="00626EF8" w:rsidP="00FF3E22">
      <w:pPr>
        <w:numPr>
          <w:ilvl w:val="0"/>
          <w:numId w:val="20"/>
        </w:numPr>
        <w:spacing w:after="0"/>
        <w:ind w:left="540" w:hanging="54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 xml:space="preserve">Nem támogatott vállalkozások/tevékenységek: </w:t>
      </w:r>
    </w:p>
    <w:p w:rsidR="00206C27" w:rsidRPr="00FF3E22" w:rsidRDefault="00206C27" w:rsidP="00FF3E22">
      <w:pPr>
        <w:spacing w:after="0"/>
        <w:ind w:left="540"/>
        <w:rPr>
          <w:rFonts w:cs="Arial"/>
          <w:b/>
          <w:szCs w:val="20"/>
        </w:rPr>
      </w:pPr>
    </w:p>
    <w:p w:rsidR="00626EF8" w:rsidRPr="00FF3E22" w:rsidRDefault="00626EF8" w:rsidP="00FF3E22">
      <w:pPr>
        <w:numPr>
          <w:ilvl w:val="0"/>
          <w:numId w:val="2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használt cikk (cipő, ruha, műszaki áru) kereskedelem, </w:t>
      </w:r>
    </w:p>
    <w:p w:rsidR="00626EF8" w:rsidRPr="00FF3E22" w:rsidRDefault="00333E70" w:rsidP="00FF3E22">
      <w:pPr>
        <w:numPr>
          <w:ilvl w:val="0"/>
          <w:numId w:val="23"/>
        </w:num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egy vagy kisszámú megrendelőhöz kötött és jellemzően munkaviszony keretében is ellátható tevékenység („egyszámlás” vállalkozás)</w:t>
      </w:r>
      <w:r w:rsidR="00BC6EDF" w:rsidRPr="00FF3E22">
        <w:rPr>
          <w:rFonts w:cs="Arial"/>
          <w:szCs w:val="20"/>
        </w:rPr>
        <w:t>,</w:t>
      </w:r>
    </w:p>
    <w:p w:rsidR="00AF7DE9" w:rsidRPr="00FF3E22" w:rsidRDefault="003E4CB9" w:rsidP="00FF3E22">
      <w:pPr>
        <w:numPr>
          <w:ilvl w:val="0"/>
          <w:numId w:val="23"/>
        </w:numPr>
        <w:spacing w:after="0"/>
        <w:ind w:left="1434" w:hanging="357"/>
        <w:rPr>
          <w:rFonts w:cs="Arial"/>
          <w:szCs w:val="20"/>
        </w:rPr>
      </w:pPr>
      <w:r w:rsidRPr="00FF3E22">
        <w:rPr>
          <w:rFonts w:cs="Arial"/>
          <w:szCs w:val="20"/>
        </w:rPr>
        <w:t>biztosítási</w:t>
      </w:r>
      <w:r w:rsidR="00C827CF" w:rsidRPr="00FF3E22">
        <w:rPr>
          <w:rFonts w:cs="Arial"/>
          <w:szCs w:val="20"/>
        </w:rPr>
        <w:t>, pénzügyi</w:t>
      </w:r>
      <w:r w:rsidRPr="00FF3E22">
        <w:rPr>
          <w:rFonts w:cs="Arial"/>
          <w:szCs w:val="20"/>
        </w:rPr>
        <w:t xml:space="preserve"> ügynöki</w:t>
      </w:r>
      <w:r w:rsidR="00C827CF" w:rsidRPr="00FF3E22">
        <w:rPr>
          <w:rFonts w:cs="Arial"/>
          <w:szCs w:val="20"/>
        </w:rPr>
        <w:t xml:space="preserve">, egyéb direkt </w:t>
      </w:r>
      <w:proofErr w:type="gramStart"/>
      <w:r w:rsidR="00C827CF" w:rsidRPr="00FF3E22">
        <w:rPr>
          <w:rFonts w:cs="Arial"/>
          <w:szCs w:val="20"/>
        </w:rPr>
        <w:t>marketing értékesítési</w:t>
      </w:r>
      <w:proofErr w:type="gramEnd"/>
      <w:r w:rsidR="006A7E59" w:rsidRPr="00FF3E22">
        <w:rPr>
          <w:rFonts w:cs="Arial"/>
          <w:szCs w:val="20"/>
        </w:rPr>
        <w:t>, MLM marketing</w:t>
      </w:r>
      <w:r w:rsidR="00626EF8" w:rsidRPr="00FF3E22">
        <w:rPr>
          <w:rFonts w:cs="Arial"/>
          <w:szCs w:val="20"/>
        </w:rPr>
        <w:t xml:space="preserve"> tevékenység</w:t>
      </w:r>
      <w:r w:rsidR="00BC6EDF" w:rsidRPr="00FF3E22">
        <w:rPr>
          <w:rFonts w:cs="Arial"/>
          <w:szCs w:val="20"/>
        </w:rPr>
        <w:t>,</w:t>
      </w:r>
    </w:p>
    <w:p w:rsidR="00626EF8" w:rsidRPr="00FF3E22" w:rsidRDefault="00AF7DE9" w:rsidP="00FF3E22">
      <w:pPr>
        <w:numPr>
          <w:ilvl w:val="0"/>
          <w:numId w:val="23"/>
        </w:numPr>
        <w:spacing w:after="0"/>
        <w:ind w:left="1434" w:hanging="357"/>
        <w:rPr>
          <w:rFonts w:cs="Arial"/>
          <w:szCs w:val="20"/>
        </w:rPr>
      </w:pPr>
      <w:r w:rsidRPr="00FF3E22">
        <w:rPr>
          <w:rFonts w:cs="Arial"/>
          <w:szCs w:val="20"/>
        </w:rPr>
        <w:t>eszköz/ingatlan további bérbeadására irányuló tevékenység.</w:t>
      </w:r>
    </w:p>
    <w:p w:rsidR="005B5898" w:rsidRPr="00FF3E22" w:rsidRDefault="005B5898" w:rsidP="00FF3E22">
      <w:pPr>
        <w:spacing w:after="0"/>
        <w:rPr>
          <w:rFonts w:cs="Arial"/>
          <w:szCs w:val="20"/>
        </w:rPr>
      </w:pPr>
    </w:p>
    <w:p w:rsidR="00F25D28" w:rsidRPr="00FF3E22" w:rsidRDefault="00F25D28" w:rsidP="00FF3E22">
      <w:pPr>
        <w:tabs>
          <w:tab w:val="left" w:pos="426"/>
        </w:tabs>
        <w:spacing w:after="0"/>
        <w:rPr>
          <w:rFonts w:cs="Arial"/>
          <w:szCs w:val="20"/>
        </w:rPr>
      </w:pPr>
    </w:p>
    <w:p w:rsidR="005B5898" w:rsidRPr="00FF3E22" w:rsidRDefault="005B5898" w:rsidP="00FF3E22">
      <w:pPr>
        <w:tabs>
          <w:tab w:val="left" w:pos="426"/>
        </w:tabs>
        <w:spacing w:after="0"/>
        <w:rPr>
          <w:rFonts w:cs="Arial"/>
          <w:szCs w:val="20"/>
        </w:rPr>
      </w:pPr>
    </w:p>
    <w:p w:rsidR="005B5898" w:rsidRPr="00FF3E22" w:rsidRDefault="005B5898" w:rsidP="00FF3E22">
      <w:pPr>
        <w:tabs>
          <w:tab w:val="left" w:pos="426"/>
        </w:tabs>
        <w:spacing w:after="0"/>
        <w:rPr>
          <w:rFonts w:cs="Arial"/>
          <w:szCs w:val="20"/>
        </w:rPr>
      </w:pPr>
    </w:p>
    <w:p w:rsidR="00BF0841" w:rsidRPr="00FF3E22" w:rsidRDefault="00626EF8" w:rsidP="00FF3E22">
      <w:pPr>
        <w:numPr>
          <w:ilvl w:val="0"/>
          <w:numId w:val="41"/>
        </w:numPr>
        <w:spacing w:after="0"/>
        <w:ind w:left="539" w:hanging="539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támogatás folyósítása</w:t>
      </w:r>
    </w:p>
    <w:p w:rsidR="00626EF8" w:rsidRPr="00FF3E22" w:rsidRDefault="00626EF8" w:rsidP="00FF3E22">
      <w:pPr>
        <w:spacing w:after="0"/>
        <w:ind w:left="540"/>
        <w:rPr>
          <w:rFonts w:cs="Arial"/>
          <w:b/>
          <w:szCs w:val="20"/>
        </w:rPr>
      </w:pPr>
    </w:p>
    <w:p w:rsidR="003E4CB9" w:rsidRPr="00FF3E22" w:rsidRDefault="00DF16A0" w:rsidP="00FF3E22">
      <w:pPr>
        <w:autoSpaceDE w:val="0"/>
        <w:autoSpaceDN w:val="0"/>
        <w:adjustRightInd w:val="0"/>
        <w:spacing w:after="0"/>
        <w:rPr>
          <w:rFonts w:cs="Arial"/>
          <w:szCs w:val="20"/>
        </w:rPr>
      </w:pPr>
      <w:proofErr w:type="gramStart"/>
      <w:r w:rsidRPr="00FF3E22">
        <w:rPr>
          <w:rFonts w:cs="Arial"/>
          <w:szCs w:val="20"/>
        </w:rPr>
        <w:t xml:space="preserve">A támogatás a </w:t>
      </w:r>
      <w:proofErr w:type="spellStart"/>
      <w:r w:rsidRPr="00FF3E22">
        <w:rPr>
          <w:rFonts w:cs="Arial"/>
          <w:szCs w:val="20"/>
        </w:rPr>
        <w:t>BFKH</w:t>
      </w:r>
      <w:r w:rsidR="00626EF8" w:rsidRPr="00FF3E22">
        <w:rPr>
          <w:rFonts w:cs="Arial"/>
          <w:szCs w:val="20"/>
        </w:rPr>
        <w:t>-val</w:t>
      </w:r>
      <w:proofErr w:type="spellEnd"/>
      <w:r w:rsidR="00626EF8" w:rsidRPr="00FF3E22">
        <w:rPr>
          <w:rFonts w:cs="Arial"/>
          <w:szCs w:val="20"/>
        </w:rPr>
        <w:t xml:space="preserve"> kötött hatósági szerződés aláírása ut</w:t>
      </w:r>
      <w:r w:rsidR="00AC43DE" w:rsidRPr="00FF3E22">
        <w:rPr>
          <w:rFonts w:cs="Arial"/>
          <w:szCs w:val="20"/>
        </w:rPr>
        <w:t>án - a pályázó bankszámlájára/</w:t>
      </w:r>
      <w:r w:rsidR="00626EF8" w:rsidRPr="00FF3E22">
        <w:rPr>
          <w:rFonts w:cs="Arial"/>
          <w:szCs w:val="20"/>
        </w:rPr>
        <w:t xml:space="preserve"> pénzforgalmi számlájára azonnali beszedési megbízás engedélyezését követően </w:t>
      </w:r>
      <w:proofErr w:type="spellStart"/>
      <w:r w:rsidR="00626EF8" w:rsidRPr="00FF3E22">
        <w:rPr>
          <w:rFonts w:cs="Arial"/>
          <w:szCs w:val="20"/>
        </w:rPr>
        <w:t>-</w:t>
      </w:r>
      <w:r w:rsidR="003E4CB9" w:rsidRPr="00FF3E22">
        <w:rPr>
          <w:rFonts w:cs="Arial"/>
          <w:szCs w:val="20"/>
        </w:rPr>
        <w:t>utólag</w:t>
      </w:r>
      <w:proofErr w:type="spellEnd"/>
      <w:r w:rsidR="003E4CB9" w:rsidRPr="00FF3E22">
        <w:rPr>
          <w:rFonts w:cs="Arial"/>
          <w:szCs w:val="20"/>
        </w:rPr>
        <w:t xml:space="preserve"> </w:t>
      </w:r>
      <w:r w:rsidR="00626EF8" w:rsidRPr="00FF3E22">
        <w:rPr>
          <w:rFonts w:cs="Arial"/>
          <w:szCs w:val="20"/>
        </w:rPr>
        <w:t xml:space="preserve">a bemutatott eredeti dokumentumok (eszközvásárlás esetén: a </w:t>
      </w:r>
      <w:r w:rsidR="00025B2D" w:rsidRPr="00FF3E22">
        <w:rPr>
          <w:rFonts w:cs="Arial"/>
          <w:szCs w:val="20"/>
        </w:rPr>
        <w:t xml:space="preserve">teljes körűen </w:t>
      </w:r>
      <w:r w:rsidR="00626EF8" w:rsidRPr="00FF3E22">
        <w:rPr>
          <w:rFonts w:cs="Arial"/>
          <w:szCs w:val="20"/>
        </w:rPr>
        <w:t>kiegyenlített, benyújtott számla vagy adás-vételi szerződés</w:t>
      </w:r>
      <w:r w:rsidR="00F079D8" w:rsidRPr="00FF3E22">
        <w:rPr>
          <w:rFonts w:cs="Arial"/>
          <w:szCs w:val="20"/>
        </w:rPr>
        <w:t xml:space="preserve"> </w:t>
      </w:r>
      <w:r w:rsidR="008E771D" w:rsidRPr="00FF3E22">
        <w:rPr>
          <w:rFonts w:cs="Arial"/>
          <w:szCs w:val="20"/>
        </w:rPr>
        <w:t>(ingatlan vagy gépjármű esetén)</w:t>
      </w:r>
      <w:r w:rsidR="009231E8" w:rsidRPr="00FF3E22">
        <w:rPr>
          <w:rFonts w:cs="Arial"/>
          <w:szCs w:val="20"/>
        </w:rPr>
        <w:t>)</w:t>
      </w:r>
      <w:r w:rsidR="00626EF8" w:rsidRPr="00FF3E22">
        <w:rPr>
          <w:rFonts w:cs="Arial"/>
          <w:szCs w:val="20"/>
        </w:rPr>
        <w:t>, valamint a pénzügyi teljesítést igazoló bizonylatok (banki terhelési értesítés, vagy banki igazolás az átutalásról) alapján, a hatósági szerződésben meghatározott támogatási mértékben a Magyar Államkincstáron keresztül kerül utalásra</w:t>
      </w:r>
      <w:r w:rsidR="004B70B8" w:rsidRPr="00FF3E22">
        <w:rPr>
          <w:rFonts w:cs="Arial"/>
          <w:szCs w:val="20"/>
        </w:rPr>
        <w:t>.</w:t>
      </w:r>
      <w:proofErr w:type="gramEnd"/>
      <w:r w:rsidR="00C95B37" w:rsidRPr="00FF3E22">
        <w:rPr>
          <w:rFonts w:cs="Arial"/>
          <w:szCs w:val="20"/>
        </w:rPr>
        <w:t xml:space="preserve"> </w:t>
      </w:r>
      <w:r w:rsidR="00626EF8" w:rsidRPr="00FF3E22">
        <w:rPr>
          <w:rFonts w:cs="Arial"/>
          <w:szCs w:val="20"/>
        </w:rPr>
        <w:t>A támogatás folyósításához a pályázat benyújtását követő</w:t>
      </w:r>
      <w:r w:rsidR="00E27C0C" w:rsidRPr="00FF3E22">
        <w:rPr>
          <w:rFonts w:cs="Arial"/>
          <w:szCs w:val="20"/>
        </w:rPr>
        <w:t>en</w:t>
      </w:r>
      <w:r w:rsidR="00C95B37" w:rsidRPr="00FF3E22">
        <w:rPr>
          <w:rFonts w:cs="Arial"/>
          <w:szCs w:val="20"/>
        </w:rPr>
        <w:t xml:space="preserve"> </w:t>
      </w:r>
      <w:r w:rsidR="001E6E4C" w:rsidRPr="00FF3E22">
        <w:rPr>
          <w:rFonts w:cs="Arial"/>
          <w:szCs w:val="20"/>
        </w:rPr>
        <w:t xml:space="preserve">megindított vállalkozás létrejöttétől/bejegyzésének napjától </w:t>
      </w:r>
      <w:r w:rsidR="00626EF8" w:rsidRPr="00FF3E22">
        <w:rPr>
          <w:rFonts w:cs="Arial"/>
          <w:szCs w:val="20"/>
        </w:rPr>
        <w:t>a hatósági szerződésben meghatározott „beszerzés be</w:t>
      </w:r>
      <w:r w:rsidR="001C68B3" w:rsidRPr="00FF3E22">
        <w:rPr>
          <w:rFonts w:cs="Arial"/>
          <w:szCs w:val="20"/>
        </w:rPr>
        <w:t xml:space="preserve">fejezésének végső </w:t>
      </w:r>
      <w:proofErr w:type="spellStart"/>
      <w:r w:rsidR="0052415B" w:rsidRPr="00FF3E22">
        <w:rPr>
          <w:rFonts w:cs="Arial"/>
          <w:szCs w:val="20"/>
        </w:rPr>
        <w:t>időpontjá</w:t>
      </w:r>
      <w:proofErr w:type="spellEnd"/>
      <w:r w:rsidR="001C68B3" w:rsidRPr="00FF3E22">
        <w:rPr>
          <w:rFonts w:cs="Arial"/>
          <w:szCs w:val="20"/>
        </w:rPr>
        <w:t>”</w:t>
      </w:r>
      <w:proofErr w:type="spellStart"/>
      <w:r w:rsidR="001C68B3" w:rsidRPr="00FF3E22">
        <w:rPr>
          <w:rFonts w:cs="Arial"/>
          <w:szCs w:val="20"/>
        </w:rPr>
        <w:t>-ig</w:t>
      </w:r>
      <w:proofErr w:type="spellEnd"/>
      <w:r w:rsidR="00626EF8" w:rsidRPr="00FF3E22">
        <w:rPr>
          <w:rFonts w:cs="Arial"/>
          <w:szCs w:val="20"/>
        </w:rPr>
        <w:t xml:space="preserve"> kiállított eredeti bizonylatok </w:t>
      </w:r>
      <w:r w:rsidR="0052415B" w:rsidRPr="00FF3E22">
        <w:rPr>
          <w:rFonts w:cs="Arial"/>
          <w:szCs w:val="20"/>
        </w:rPr>
        <w:t>szükségesek</w:t>
      </w:r>
      <w:r w:rsidR="004B70B8" w:rsidRPr="00FF3E22">
        <w:rPr>
          <w:rFonts w:cs="Arial"/>
          <w:szCs w:val="20"/>
        </w:rPr>
        <w:t xml:space="preserve"> (</w:t>
      </w:r>
      <w:r w:rsidR="003E4CB9" w:rsidRPr="00FF3E22">
        <w:rPr>
          <w:rFonts w:cs="Arial"/>
          <w:szCs w:val="20"/>
        </w:rPr>
        <w:t>beszerzés befejezésének végső időpontja” a hatósági szerződés megkötésétől számított 60 nap</w:t>
      </w:r>
      <w:r w:rsidR="004B70B8" w:rsidRPr="00FF3E22">
        <w:rPr>
          <w:rFonts w:cs="Arial"/>
          <w:szCs w:val="20"/>
        </w:rPr>
        <w:t>)</w:t>
      </w:r>
      <w:r w:rsidR="00003807" w:rsidRPr="00FF3E22">
        <w:rPr>
          <w:rFonts w:cs="Arial"/>
          <w:szCs w:val="20"/>
        </w:rPr>
        <w:t>.</w:t>
      </w:r>
    </w:p>
    <w:p w:rsidR="00BC6EDF" w:rsidRPr="00FF3E22" w:rsidRDefault="00626EF8" w:rsidP="00FF3E22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FF3E22">
        <w:rPr>
          <w:rFonts w:ascii="Arial" w:hAnsi="Arial" w:cs="Arial"/>
          <w:sz w:val="20"/>
          <w:szCs w:val="20"/>
        </w:rPr>
        <w:t>A pályázó erre irányuló kérelme esetén,</w:t>
      </w:r>
      <w:r w:rsidR="001A683A" w:rsidRPr="00FF3E22">
        <w:rPr>
          <w:rFonts w:ascii="Arial" w:hAnsi="Arial" w:cs="Arial"/>
          <w:sz w:val="20"/>
          <w:szCs w:val="20"/>
        </w:rPr>
        <w:t xml:space="preserve"> támogatási előleg folyósítható</w:t>
      </w:r>
      <w:r w:rsidR="003E4CB9" w:rsidRPr="00FF3E22">
        <w:rPr>
          <w:rFonts w:ascii="Arial" w:hAnsi="Arial" w:cs="Arial"/>
          <w:sz w:val="20"/>
          <w:szCs w:val="20"/>
        </w:rPr>
        <w:t>, melyről a BFKH saját hatáskörben dönt</w:t>
      </w:r>
      <w:r w:rsidRPr="00FF3E22">
        <w:rPr>
          <w:rFonts w:ascii="Arial" w:hAnsi="Arial" w:cs="Arial"/>
          <w:sz w:val="20"/>
          <w:szCs w:val="20"/>
        </w:rPr>
        <w:t xml:space="preserve">. </w:t>
      </w:r>
      <w:r w:rsidR="006A7E59" w:rsidRPr="00FF3E22">
        <w:rPr>
          <w:rFonts w:ascii="Arial" w:hAnsi="Arial" w:cs="Arial"/>
          <w:sz w:val="20"/>
          <w:szCs w:val="20"/>
        </w:rPr>
        <w:t>Előleget a hatósági szerződés megköt</w:t>
      </w:r>
      <w:r w:rsidR="007005FD" w:rsidRPr="00FF3E22">
        <w:rPr>
          <w:rFonts w:ascii="Arial" w:hAnsi="Arial" w:cs="Arial"/>
          <w:sz w:val="20"/>
          <w:szCs w:val="20"/>
        </w:rPr>
        <w:t>ését megelőzően szükséges kérel</w:t>
      </w:r>
      <w:r w:rsidR="006A7E59" w:rsidRPr="00FF3E22">
        <w:rPr>
          <w:rFonts w:ascii="Arial" w:hAnsi="Arial" w:cs="Arial"/>
          <w:sz w:val="20"/>
          <w:szCs w:val="20"/>
        </w:rPr>
        <w:t xml:space="preserve">mezni. </w:t>
      </w:r>
      <w:r w:rsidRPr="00FF3E22">
        <w:rPr>
          <w:rFonts w:ascii="Arial" w:hAnsi="Arial" w:cs="Arial"/>
          <w:sz w:val="20"/>
          <w:szCs w:val="20"/>
        </w:rPr>
        <w:t xml:space="preserve">Az előleget a hatósági szerződés megkötését követő 30 </w:t>
      </w:r>
      <w:r w:rsidR="001A683A" w:rsidRPr="00FF3E22">
        <w:rPr>
          <w:rFonts w:ascii="Arial" w:hAnsi="Arial" w:cs="Arial"/>
          <w:sz w:val="20"/>
          <w:szCs w:val="20"/>
        </w:rPr>
        <w:t>napon belül utalja a BFKH</w:t>
      </w:r>
      <w:r w:rsidRPr="00FF3E22">
        <w:rPr>
          <w:rFonts w:ascii="Arial" w:hAnsi="Arial" w:cs="Arial"/>
          <w:sz w:val="20"/>
          <w:szCs w:val="20"/>
        </w:rPr>
        <w:t xml:space="preserve"> a kedvezményezett részére. Az előleggel történő elszámolás végső határideje </w:t>
      </w:r>
      <w:r w:rsidR="003E4CB9" w:rsidRPr="00FF3E22">
        <w:rPr>
          <w:rFonts w:ascii="Arial" w:hAnsi="Arial" w:cs="Arial"/>
          <w:sz w:val="20"/>
          <w:szCs w:val="20"/>
        </w:rPr>
        <w:t>„</w:t>
      </w:r>
      <w:r w:rsidRPr="00FF3E22">
        <w:rPr>
          <w:rFonts w:ascii="Arial" w:hAnsi="Arial" w:cs="Arial"/>
          <w:sz w:val="20"/>
          <w:szCs w:val="20"/>
        </w:rPr>
        <w:t>a</w:t>
      </w:r>
      <w:r w:rsidR="003E4CB9" w:rsidRPr="00FF3E22">
        <w:rPr>
          <w:rFonts w:ascii="Arial" w:hAnsi="Arial" w:cs="Arial"/>
          <w:sz w:val="20"/>
          <w:szCs w:val="20"/>
        </w:rPr>
        <w:t xml:space="preserve"> beszerzés befejezésének végső időpontja”.</w:t>
      </w:r>
    </w:p>
    <w:p w:rsidR="00206C27" w:rsidRPr="00FF3E22" w:rsidRDefault="00206C27" w:rsidP="00FF3E22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626EF8" w:rsidRPr="00FF3E22" w:rsidRDefault="00626EF8" w:rsidP="00FF3E22">
      <w:pPr>
        <w:numPr>
          <w:ilvl w:val="0"/>
          <w:numId w:val="41"/>
        </w:num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szerződésszegés jogkövetkezményei</w:t>
      </w:r>
    </w:p>
    <w:p w:rsidR="00626EF8" w:rsidRPr="00FF3E22" w:rsidRDefault="00626EF8" w:rsidP="00FF3E22">
      <w:pPr>
        <w:spacing w:after="0"/>
        <w:rPr>
          <w:rFonts w:cs="Arial"/>
          <w:b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 xml:space="preserve">Ha a támogatott a hatósági szerződésben foglaltakat megszegi, nem vagy csak részben teljesíti, a támogatást a visszakövetelés időpontjában hatályos, a kötelezettségszegés napjától a visszakövetelésről rendelkező határozat meghozatalának </w:t>
      </w:r>
      <w:r w:rsidRPr="00FF3E22">
        <w:rPr>
          <w:rFonts w:cs="Arial"/>
          <w:color w:val="000000"/>
          <w:szCs w:val="20"/>
        </w:rPr>
        <w:t>napjáig a</w:t>
      </w:r>
      <w:r w:rsidR="003E176F" w:rsidRPr="00FF3E22">
        <w:rPr>
          <w:rFonts w:cs="Arial"/>
          <w:color w:val="000000"/>
          <w:szCs w:val="20"/>
        </w:rPr>
        <w:t xml:space="preserve">z </w:t>
      </w:r>
      <w:proofErr w:type="spellStart"/>
      <w:r w:rsidR="003E176F" w:rsidRPr="00FF3E22">
        <w:rPr>
          <w:rFonts w:cs="Arial"/>
          <w:color w:val="000000"/>
          <w:szCs w:val="20"/>
        </w:rPr>
        <w:t>Flt</w:t>
      </w:r>
      <w:proofErr w:type="spellEnd"/>
      <w:r w:rsidR="003E176F" w:rsidRPr="00FF3E22">
        <w:rPr>
          <w:rFonts w:cs="Arial"/>
          <w:color w:val="000000"/>
          <w:szCs w:val="20"/>
        </w:rPr>
        <w:t>. 21. §(4)</w:t>
      </w:r>
      <w:r w:rsidRPr="00FF3E22">
        <w:rPr>
          <w:rFonts w:cs="Arial"/>
          <w:color w:val="000000"/>
          <w:szCs w:val="20"/>
        </w:rPr>
        <w:t xml:space="preserve"> bekezdése szerint kiszámított </w:t>
      </w:r>
      <w:r w:rsidR="006B44F3" w:rsidRPr="00FF3E22">
        <w:rPr>
          <w:rFonts w:cs="Arial"/>
          <w:color w:val="000000"/>
          <w:szCs w:val="20"/>
        </w:rPr>
        <w:t>ügyleti kamattal</w:t>
      </w:r>
      <w:r w:rsidRPr="00FF3E22">
        <w:rPr>
          <w:rFonts w:cs="Arial"/>
          <w:color w:val="000000"/>
          <w:szCs w:val="20"/>
        </w:rPr>
        <w:t xml:space="preserve"> növelt összegben kell visszafizetni.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Amennyiben a kötelezett visszafizetési kötelezettségének a visszakövetelésről rendelkező határozatban megjelölt határidőig nem tesz eleget, e határidő elmulasztásának napjától a támogatás összegének alapulvételével </w:t>
      </w:r>
      <w:r w:rsidR="003E176F" w:rsidRPr="00FF3E22">
        <w:rPr>
          <w:rFonts w:cs="Arial"/>
          <w:color w:val="474747"/>
          <w:szCs w:val="20"/>
        </w:rPr>
        <w:t>az adó- és vámhatóságnak a végrehajtás foganatosítása érdekében történő megkeresésének napjáig, számított késedelmi kamatot is köteles fizetni.</w:t>
      </w:r>
    </w:p>
    <w:p w:rsidR="00206C27" w:rsidRPr="00FF3E22" w:rsidRDefault="00206C27" w:rsidP="00FF3E22">
      <w:pPr>
        <w:spacing w:after="0"/>
        <w:rPr>
          <w:rFonts w:cs="Arial"/>
          <w:szCs w:val="20"/>
        </w:rPr>
      </w:pPr>
    </w:p>
    <w:p w:rsidR="00626EF8" w:rsidRPr="00FF3E22" w:rsidRDefault="00626EF8" w:rsidP="00FF3E22">
      <w:pPr>
        <w:numPr>
          <w:ilvl w:val="0"/>
          <w:numId w:val="41"/>
        </w:numPr>
        <w:spacing w:after="0"/>
        <w:rPr>
          <w:rFonts w:cs="Arial"/>
          <w:b/>
          <w:color w:val="000000"/>
          <w:szCs w:val="20"/>
        </w:rPr>
      </w:pPr>
      <w:r w:rsidRPr="00FF3E22">
        <w:rPr>
          <w:rFonts w:cs="Arial"/>
          <w:b/>
          <w:color w:val="000000"/>
          <w:szCs w:val="20"/>
        </w:rPr>
        <w:t>A pályázat benyújtásának határideje, módja</w:t>
      </w:r>
      <w:r w:rsidRPr="00FF3E22">
        <w:rPr>
          <w:rFonts w:cs="Arial"/>
          <w:b/>
          <w:color w:val="000000"/>
          <w:szCs w:val="20"/>
        </w:rPr>
        <w:tab/>
      </w:r>
    </w:p>
    <w:p w:rsidR="00626EF8" w:rsidRPr="00FF3E22" w:rsidRDefault="00626EF8" w:rsidP="00FF3E22">
      <w:pPr>
        <w:spacing w:after="0"/>
        <w:rPr>
          <w:rFonts w:cs="Arial"/>
          <w:b/>
          <w:color w:val="000000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b/>
          <w:color w:val="000000"/>
          <w:szCs w:val="20"/>
        </w:rPr>
        <w:t xml:space="preserve">A tőkejuttatás támogatásra vonatkozó pályázatot </w:t>
      </w:r>
      <w:r w:rsidR="008207FD" w:rsidRPr="00FF3E22">
        <w:rPr>
          <w:rFonts w:cs="Arial"/>
          <w:color w:val="000000"/>
          <w:szCs w:val="20"/>
        </w:rPr>
        <w:t>201</w:t>
      </w:r>
      <w:r w:rsidR="006B44F3" w:rsidRPr="00FF3E22">
        <w:rPr>
          <w:rFonts w:cs="Arial"/>
          <w:color w:val="000000"/>
          <w:szCs w:val="20"/>
        </w:rPr>
        <w:t>8</w:t>
      </w:r>
      <w:r w:rsidR="008207FD" w:rsidRPr="00FF3E22">
        <w:rPr>
          <w:rFonts w:cs="Arial"/>
          <w:color w:val="000000"/>
          <w:szCs w:val="20"/>
        </w:rPr>
        <w:t xml:space="preserve">. </w:t>
      </w:r>
      <w:r w:rsidR="005B5898" w:rsidRPr="00FF3E22">
        <w:rPr>
          <w:rFonts w:cs="Arial"/>
          <w:color w:val="000000"/>
          <w:szCs w:val="20"/>
        </w:rPr>
        <w:t>április 9</w:t>
      </w:r>
      <w:r w:rsidR="008207FD" w:rsidRPr="00FF3E22">
        <w:rPr>
          <w:rFonts w:cs="Arial"/>
          <w:color w:val="000000"/>
          <w:szCs w:val="20"/>
        </w:rPr>
        <w:t>-</w:t>
      </w:r>
      <w:r w:rsidR="003D1452">
        <w:rPr>
          <w:rFonts w:cs="Arial"/>
          <w:color w:val="000000"/>
          <w:szCs w:val="20"/>
        </w:rPr>
        <w:t>től</w:t>
      </w:r>
      <w:r w:rsidR="008207FD" w:rsidRPr="00FF3E22">
        <w:rPr>
          <w:rFonts w:cs="Arial"/>
          <w:color w:val="000000"/>
          <w:szCs w:val="20"/>
        </w:rPr>
        <w:t xml:space="preserve"> </w:t>
      </w:r>
      <w:r w:rsidR="008207FD" w:rsidRPr="00FF3E22">
        <w:rPr>
          <w:rFonts w:cs="Arial"/>
          <w:b/>
          <w:color w:val="000000"/>
          <w:szCs w:val="20"/>
        </w:rPr>
        <w:t>201</w:t>
      </w:r>
      <w:r w:rsidR="006B44F3" w:rsidRPr="00FF3E22">
        <w:rPr>
          <w:rFonts w:cs="Arial"/>
          <w:b/>
          <w:color w:val="000000"/>
          <w:szCs w:val="20"/>
        </w:rPr>
        <w:t>8</w:t>
      </w:r>
      <w:r w:rsidRPr="00FF3E22">
        <w:rPr>
          <w:rFonts w:cs="Arial"/>
          <w:b/>
          <w:color w:val="000000"/>
          <w:szCs w:val="20"/>
        </w:rPr>
        <w:t xml:space="preserve">. </w:t>
      </w:r>
      <w:r w:rsidR="001E6E4C" w:rsidRPr="00FF3E22">
        <w:rPr>
          <w:rFonts w:cs="Arial"/>
          <w:b/>
          <w:color w:val="000000"/>
          <w:szCs w:val="20"/>
        </w:rPr>
        <w:t>szeptember</w:t>
      </w:r>
      <w:r w:rsidRPr="00FF3E22">
        <w:rPr>
          <w:rFonts w:cs="Arial"/>
          <w:b/>
          <w:color w:val="000000"/>
          <w:szCs w:val="20"/>
        </w:rPr>
        <w:t xml:space="preserve"> 3</w:t>
      </w:r>
      <w:r w:rsidR="001E6E4C" w:rsidRPr="00FF3E22">
        <w:rPr>
          <w:rFonts w:cs="Arial"/>
          <w:b/>
          <w:color w:val="000000"/>
          <w:szCs w:val="20"/>
        </w:rPr>
        <w:t>0</w:t>
      </w:r>
      <w:r w:rsidRPr="00FF3E22">
        <w:rPr>
          <w:rFonts w:cs="Arial"/>
          <w:b/>
          <w:color w:val="000000"/>
          <w:szCs w:val="20"/>
        </w:rPr>
        <w:t>-ig</w:t>
      </w:r>
      <w:r w:rsidR="00C95B37" w:rsidRPr="00FF3E22">
        <w:rPr>
          <w:rFonts w:cs="Arial"/>
          <w:color w:val="000000"/>
          <w:szCs w:val="20"/>
        </w:rPr>
        <w:t xml:space="preserve"> </w:t>
      </w:r>
      <w:r w:rsidR="000F1266" w:rsidRPr="00FF3E22">
        <w:rPr>
          <w:rFonts w:cs="Arial"/>
          <w:color w:val="000000"/>
          <w:szCs w:val="20"/>
        </w:rPr>
        <w:t xml:space="preserve">kizárólag </w:t>
      </w:r>
      <w:r w:rsidRPr="00FF3E22">
        <w:rPr>
          <w:rFonts w:cs="Arial"/>
          <w:b/>
          <w:color w:val="000000"/>
          <w:szCs w:val="20"/>
        </w:rPr>
        <w:t>postai úton lehet benyújtani</w:t>
      </w:r>
      <w:r w:rsidR="00DA6C5E" w:rsidRPr="00FF3E22">
        <w:rPr>
          <w:rFonts w:cs="Arial"/>
          <w:b/>
          <w:color w:val="000000"/>
          <w:szCs w:val="20"/>
        </w:rPr>
        <w:t xml:space="preserve"> a borítékon </w:t>
      </w:r>
      <w:r w:rsidR="00DA6C5E" w:rsidRPr="00FF3E22">
        <w:rPr>
          <w:rFonts w:cs="Arial"/>
          <w:b/>
          <w:color w:val="000000"/>
          <w:szCs w:val="20"/>
          <w:u w:val="single"/>
        </w:rPr>
        <w:t>„SK” jelzéssel ellátva</w:t>
      </w:r>
      <w:r w:rsidRPr="00FF3E22">
        <w:rPr>
          <w:rFonts w:cs="Arial"/>
          <w:b/>
          <w:color w:val="000000"/>
          <w:szCs w:val="20"/>
        </w:rPr>
        <w:t xml:space="preserve"> B</w:t>
      </w:r>
      <w:r w:rsidR="009231E8" w:rsidRPr="00FF3E22">
        <w:rPr>
          <w:rFonts w:cs="Arial"/>
          <w:b/>
          <w:color w:val="000000"/>
          <w:szCs w:val="20"/>
        </w:rPr>
        <w:t>udapest Főváros Kormányhiv</w:t>
      </w:r>
      <w:r w:rsidR="0027371C" w:rsidRPr="00FF3E22">
        <w:rPr>
          <w:rFonts w:cs="Arial"/>
          <w:b/>
          <w:color w:val="000000"/>
          <w:szCs w:val="20"/>
        </w:rPr>
        <w:t>atala Foglalkoztatási Főosztály</w:t>
      </w:r>
      <w:r w:rsidR="00C95B37" w:rsidRPr="00FF3E22">
        <w:rPr>
          <w:rFonts w:cs="Arial"/>
          <w:b/>
          <w:color w:val="000000"/>
          <w:szCs w:val="20"/>
        </w:rPr>
        <w:t xml:space="preserve"> </w:t>
      </w:r>
      <w:proofErr w:type="spellStart"/>
      <w:r w:rsidR="001E6E4C" w:rsidRPr="00FF3E22">
        <w:rPr>
          <w:rFonts w:cs="Arial"/>
          <w:b/>
          <w:color w:val="000000"/>
          <w:szCs w:val="20"/>
        </w:rPr>
        <w:t>Munkaerőpiaci</w:t>
      </w:r>
      <w:proofErr w:type="spellEnd"/>
      <w:r w:rsidR="001E6E4C" w:rsidRPr="00FF3E22">
        <w:rPr>
          <w:rFonts w:cs="Arial"/>
          <w:b/>
          <w:color w:val="000000"/>
          <w:szCs w:val="20"/>
        </w:rPr>
        <w:t xml:space="preserve"> Osztály</w:t>
      </w:r>
      <w:r w:rsidR="009231E8" w:rsidRPr="00FF3E22">
        <w:rPr>
          <w:rFonts w:cs="Arial"/>
          <w:b/>
          <w:color w:val="000000"/>
          <w:szCs w:val="20"/>
        </w:rPr>
        <w:t xml:space="preserve">ához </w:t>
      </w:r>
      <w:r w:rsidRPr="00FF3E22">
        <w:rPr>
          <w:rFonts w:cs="Arial"/>
          <w:b/>
          <w:color w:val="000000"/>
          <w:szCs w:val="20"/>
        </w:rPr>
        <w:t>(1364 Budapest Pf. 244.)</w:t>
      </w:r>
      <w:r w:rsidR="001E6E4C" w:rsidRPr="00FF3E22">
        <w:rPr>
          <w:rFonts w:cs="Arial"/>
          <w:b/>
          <w:color w:val="000000"/>
          <w:szCs w:val="20"/>
        </w:rPr>
        <w:t>.</w:t>
      </w:r>
    </w:p>
    <w:p w:rsidR="00626EF8" w:rsidRPr="00FF3E22" w:rsidRDefault="00626EF8" w:rsidP="00FF3E22">
      <w:pPr>
        <w:spacing w:after="0"/>
        <w:ind w:firstLine="27"/>
        <w:rPr>
          <w:rFonts w:cs="Arial"/>
          <w:szCs w:val="20"/>
        </w:rPr>
      </w:pPr>
    </w:p>
    <w:p w:rsidR="00626EF8" w:rsidRPr="00FF3E22" w:rsidRDefault="00626EF8" w:rsidP="00FF3E22">
      <w:pPr>
        <w:spacing w:after="0"/>
        <w:ind w:firstLine="2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pályázatot az erre a célra rendszeresített </w:t>
      </w:r>
      <w:r w:rsidRPr="00FF3E22">
        <w:rPr>
          <w:rFonts w:cs="Arial"/>
          <w:b/>
          <w:szCs w:val="20"/>
        </w:rPr>
        <w:t>„Pályázati űrlap”</w:t>
      </w:r>
      <w:proofErr w:type="spellStart"/>
      <w:r w:rsidRPr="00FF3E22">
        <w:rPr>
          <w:rFonts w:cs="Arial"/>
          <w:szCs w:val="20"/>
        </w:rPr>
        <w:t>-on</w:t>
      </w:r>
      <w:proofErr w:type="spellEnd"/>
      <w:r w:rsidRPr="00FF3E22">
        <w:rPr>
          <w:rFonts w:cs="Arial"/>
          <w:szCs w:val="20"/>
        </w:rPr>
        <w:t xml:space="preserve"> annak kötelező mellékleteivel, valamint nyilatkozataival kell benyújtani, 1 eredeti példányban.</w:t>
      </w:r>
    </w:p>
    <w:p w:rsidR="00626EF8" w:rsidRPr="00FF3E22" w:rsidRDefault="00626EF8" w:rsidP="00FF3E22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006C3C" w:rsidRPr="00FF3E22" w:rsidRDefault="00006C3C" w:rsidP="00FF3E22">
      <w:pPr>
        <w:spacing w:after="0"/>
        <w:rPr>
          <w:rFonts w:cs="Arial"/>
          <w:b/>
          <w:color w:val="000000"/>
          <w:szCs w:val="20"/>
        </w:rPr>
      </w:pPr>
      <w:r w:rsidRPr="00FF3E22">
        <w:rPr>
          <w:rFonts w:cs="Arial"/>
          <w:b/>
          <w:color w:val="000000"/>
          <w:szCs w:val="20"/>
        </w:rPr>
        <w:t>A forrás kimerülése esetén a tőkejuttatás támogatására kiírt pályázati felhívás felfüggeszthető</w:t>
      </w:r>
      <w:r w:rsidR="00DF212D" w:rsidRPr="00FF3E22">
        <w:rPr>
          <w:rFonts w:cs="Arial"/>
          <w:b/>
          <w:color w:val="000000"/>
          <w:szCs w:val="20"/>
        </w:rPr>
        <w:t>, vagy a BFKH számára rendelkezésre álló forrás függvényében a keret növelhető.</w:t>
      </w:r>
      <w:r w:rsidRPr="00FF3E22">
        <w:rPr>
          <w:rFonts w:cs="Arial"/>
          <w:b/>
          <w:color w:val="000000"/>
          <w:szCs w:val="20"/>
        </w:rPr>
        <w:t xml:space="preserve"> A felfüggesztés tényét a </w:t>
      </w:r>
      <w:r w:rsidR="00802826" w:rsidRPr="00FF3E22">
        <w:rPr>
          <w:rStyle w:val="Hiperhivatkozs"/>
          <w:rFonts w:cs="Arial"/>
          <w:b/>
          <w:szCs w:val="20"/>
        </w:rPr>
        <w:t xml:space="preserve">http://www.kormanyhivatal.hu/hu/budapest </w:t>
      </w:r>
      <w:r w:rsidRPr="00FF3E22">
        <w:rPr>
          <w:rFonts w:cs="Arial"/>
          <w:b/>
          <w:color w:val="000000"/>
          <w:szCs w:val="20"/>
        </w:rPr>
        <w:t xml:space="preserve">és a </w:t>
      </w:r>
      <w:hyperlink r:id="rId10" w:history="1">
        <w:r w:rsidRPr="00FF3E22">
          <w:rPr>
            <w:rStyle w:val="Hiperhivatkozs"/>
            <w:rFonts w:cs="Arial"/>
            <w:b/>
            <w:szCs w:val="20"/>
          </w:rPr>
          <w:t>http://fovaros.munka.hu</w:t>
        </w:r>
      </w:hyperlink>
      <w:r w:rsidRPr="00FF3E22">
        <w:rPr>
          <w:rFonts w:cs="Arial"/>
          <w:b/>
          <w:color w:val="000000"/>
          <w:szCs w:val="20"/>
        </w:rPr>
        <w:t xml:space="preserve"> weboldalon közzétesszük!</w:t>
      </w:r>
    </w:p>
    <w:p w:rsidR="00206C27" w:rsidRPr="00FF3E22" w:rsidRDefault="00206C27" w:rsidP="00FF3E22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626EF8" w:rsidRPr="00FF3E22" w:rsidRDefault="00626EF8" w:rsidP="00FF3E22">
      <w:pPr>
        <w:numPr>
          <w:ilvl w:val="0"/>
          <w:numId w:val="41"/>
        </w:num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pályázat elbírálásának módja, határideje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</w:p>
    <w:p w:rsidR="00E27C0C" w:rsidRPr="00FF3E22" w:rsidRDefault="00E27C0C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A BFKH a pályázat beérkezésétől számított 7 napon belül vagy befogadó nyilatkozatot bocsát ki</w:t>
      </w:r>
      <w:r w:rsidR="009644DC" w:rsidRPr="00FF3E22">
        <w:rPr>
          <w:rFonts w:cs="Arial"/>
          <w:szCs w:val="20"/>
        </w:rPr>
        <w:t xml:space="preserve"> a pályázó részére</w:t>
      </w:r>
      <w:r w:rsidRPr="00FF3E22">
        <w:rPr>
          <w:rFonts w:cs="Arial"/>
          <w:szCs w:val="20"/>
        </w:rPr>
        <w:t xml:space="preserve">, vagy az alábbi esetekben </w:t>
      </w:r>
      <w:r w:rsidR="00A2187B" w:rsidRPr="00FF3E22">
        <w:rPr>
          <w:rFonts w:cs="Arial"/>
          <w:szCs w:val="20"/>
        </w:rPr>
        <w:t xml:space="preserve">visszautasítja </w:t>
      </w:r>
      <w:r w:rsidRPr="00FF3E22">
        <w:rPr>
          <w:rFonts w:cs="Arial"/>
          <w:szCs w:val="20"/>
        </w:rPr>
        <w:t>a pályázatot:</w:t>
      </w:r>
    </w:p>
    <w:p w:rsidR="00E27C0C" w:rsidRPr="00FF3E22" w:rsidRDefault="009644DC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pályázat nem a benyújtásra meghatározott határidőn belül került benyújtásra,</w:t>
      </w:r>
    </w:p>
    <w:p w:rsidR="00E27C0C" w:rsidRPr="00FF3E22" w:rsidRDefault="009644DC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az igényelt támogatás összege meghaladja a maximálisan igényelhető mértéket vagy a támogatási arány meghaladja a maximális támogatási intenzitást,</w:t>
      </w:r>
    </w:p>
    <w:p w:rsidR="009644DC" w:rsidRPr="00FF3E22" w:rsidRDefault="009644DC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pályázó nem tartozik a meghatározott lehetséges támogatást igénylő körbe.</w:t>
      </w:r>
    </w:p>
    <w:p w:rsidR="00E27C0C" w:rsidRPr="00FF3E22" w:rsidRDefault="00E27C0C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lastRenderedPageBreak/>
        <w:t>A befogadó nyilatkozat nem jelent támogatói döntést, a pályázat egyéb tartalmi és formai elemei ezt követően kerülnek vizsgálatra.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 p</w:t>
      </w:r>
      <w:r w:rsidR="00D11FE3" w:rsidRPr="00FF3E22">
        <w:rPr>
          <w:rFonts w:cs="Arial"/>
          <w:color w:val="000000"/>
          <w:szCs w:val="20"/>
        </w:rPr>
        <w:t>ályázatok elbírálásáról a BFKH</w:t>
      </w:r>
      <w:r w:rsidRPr="00FF3E22">
        <w:rPr>
          <w:rFonts w:cs="Arial"/>
          <w:color w:val="000000"/>
          <w:szCs w:val="20"/>
        </w:rPr>
        <w:t xml:space="preserve"> a pályázat</w:t>
      </w:r>
      <w:r w:rsidR="00C95B37" w:rsidRPr="00FF3E22">
        <w:rPr>
          <w:rFonts w:cs="Arial"/>
          <w:color w:val="000000"/>
          <w:szCs w:val="20"/>
        </w:rPr>
        <w:t xml:space="preserve"> </w:t>
      </w:r>
      <w:r w:rsidR="001E6E4C" w:rsidRPr="00FF3E22">
        <w:rPr>
          <w:rFonts w:cs="Arial"/>
          <w:color w:val="000000"/>
          <w:szCs w:val="20"/>
        </w:rPr>
        <w:t xml:space="preserve">beérkezését </w:t>
      </w:r>
      <w:r w:rsidRPr="00FF3E22">
        <w:rPr>
          <w:rFonts w:cs="Arial"/>
          <w:color w:val="000000"/>
          <w:szCs w:val="20"/>
        </w:rPr>
        <w:t xml:space="preserve">követő naptól számított </w:t>
      </w:r>
      <w:r w:rsidR="003E4CB9" w:rsidRPr="00FF3E22">
        <w:rPr>
          <w:rFonts w:cs="Arial"/>
          <w:color w:val="000000"/>
          <w:szCs w:val="20"/>
        </w:rPr>
        <w:t>30</w:t>
      </w:r>
      <w:r w:rsidRPr="00FF3E22">
        <w:rPr>
          <w:rFonts w:cs="Arial"/>
          <w:color w:val="000000"/>
          <w:szCs w:val="20"/>
        </w:rPr>
        <w:t xml:space="preserve"> naptári napon belül dönt.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A </w:t>
      </w:r>
      <w:r w:rsidR="009E46C2" w:rsidRPr="00FF3E22">
        <w:rPr>
          <w:rFonts w:cs="Arial"/>
          <w:color w:val="000000"/>
          <w:szCs w:val="20"/>
        </w:rPr>
        <w:t>BFKH</w:t>
      </w:r>
      <w:r w:rsidRPr="00FF3E22">
        <w:rPr>
          <w:rFonts w:cs="Arial"/>
          <w:color w:val="000000"/>
          <w:szCs w:val="20"/>
        </w:rPr>
        <w:t xml:space="preserve"> a döntésről szóló értesítés átvételétől számított </w:t>
      </w:r>
      <w:r w:rsidR="00482417" w:rsidRPr="00FF3E22">
        <w:rPr>
          <w:rFonts w:cs="Arial"/>
          <w:color w:val="000000"/>
          <w:szCs w:val="20"/>
        </w:rPr>
        <w:t>30</w:t>
      </w:r>
      <w:r w:rsidRPr="00FF3E22">
        <w:rPr>
          <w:rFonts w:cs="Arial"/>
          <w:color w:val="000000"/>
          <w:szCs w:val="20"/>
        </w:rPr>
        <w:t xml:space="preserve"> naptári napon belül hatósági szerződést köt a támogatottal, mely az elnyert támogatás felhasználásának részletes feltételeit (a nyertes pályázó jogait és kötelezettségeit) tartalmazza. 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 xml:space="preserve">Amennyiben a kedvezményezett mulasztásából a szerződéskötésre a meghatározott határidőn belül nem kerülne sor, a támogatási döntés </w:t>
      </w:r>
      <w:r w:rsidR="00580AA1" w:rsidRPr="00FF3E22">
        <w:rPr>
          <w:rFonts w:cs="Arial"/>
          <w:color w:val="000000"/>
          <w:szCs w:val="20"/>
        </w:rPr>
        <w:t xml:space="preserve">hatályát </w:t>
      </w:r>
      <w:r w:rsidRPr="00FF3E22">
        <w:rPr>
          <w:rFonts w:cs="Arial"/>
          <w:color w:val="000000"/>
          <w:szCs w:val="20"/>
        </w:rPr>
        <w:t>veszti.</w:t>
      </w: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626EF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color w:val="000000"/>
          <w:szCs w:val="20"/>
        </w:rPr>
        <w:t>Az a pályázat, amely nem felel meg a pályázati felhívás feltételeinek, illetve a pályázati egységcsomagban foglaltaknak, hiányosan</w:t>
      </w:r>
      <w:r w:rsidR="009644DC" w:rsidRPr="00FF3E22">
        <w:rPr>
          <w:rFonts w:cs="Arial"/>
          <w:color w:val="000000"/>
          <w:szCs w:val="20"/>
        </w:rPr>
        <w:t xml:space="preserve"> vagy hibásan</w:t>
      </w:r>
      <w:r w:rsidR="009B2C42" w:rsidRPr="00FF3E22">
        <w:rPr>
          <w:rFonts w:cs="Arial"/>
          <w:color w:val="000000"/>
          <w:szCs w:val="20"/>
        </w:rPr>
        <w:t xml:space="preserve"> (id</w:t>
      </w:r>
      <w:r w:rsidR="00F079D8" w:rsidRPr="00FF3E22">
        <w:rPr>
          <w:rFonts w:cs="Arial"/>
          <w:color w:val="000000"/>
          <w:szCs w:val="20"/>
        </w:rPr>
        <w:t>e</w:t>
      </w:r>
      <w:r w:rsidR="009B2C42" w:rsidRPr="00FF3E22">
        <w:rPr>
          <w:rFonts w:cs="Arial"/>
          <w:color w:val="000000"/>
          <w:szCs w:val="20"/>
        </w:rPr>
        <w:t>értve a formai és számszaki hibákat is)</w:t>
      </w:r>
      <w:r w:rsidRPr="00FF3E22">
        <w:rPr>
          <w:rFonts w:cs="Arial"/>
          <w:color w:val="000000"/>
          <w:szCs w:val="20"/>
        </w:rPr>
        <w:t xml:space="preserve">, illetve a kötelezően előírt mellékletek </w:t>
      </w:r>
      <w:proofErr w:type="gramStart"/>
      <w:r w:rsidRPr="00FF3E22">
        <w:rPr>
          <w:rFonts w:cs="Arial"/>
          <w:color w:val="000000"/>
          <w:szCs w:val="20"/>
        </w:rPr>
        <w:t>bármelyike nélkül</w:t>
      </w:r>
      <w:proofErr w:type="gramEnd"/>
      <w:r w:rsidRPr="00FF3E22">
        <w:rPr>
          <w:rFonts w:cs="Arial"/>
          <w:color w:val="000000"/>
          <w:szCs w:val="20"/>
        </w:rPr>
        <w:t xml:space="preserve"> érkezik be, </w:t>
      </w:r>
      <w:r w:rsidRPr="00FF3E22">
        <w:rPr>
          <w:rFonts w:cs="Arial"/>
          <w:b/>
          <w:color w:val="000000"/>
          <w:szCs w:val="20"/>
        </w:rPr>
        <w:t>elutasításra kerülhet.</w:t>
      </w:r>
      <w:r w:rsidR="00C95B37" w:rsidRPr="00FF3E22">
        <w:rPr>
          <w:rFonts w:cs="Arial"/>
          <w:b/>
          <w:color w:val="000000"/>
          <w:szCs w:val="20"/>
        </w:rPr>
        <w:t xml:space="preserve"> </w:t>
      </w:r>
      <w:r w:rsidR="005625EA" w:rsidRPr="00FF3E22">
        <w:rPr>
          <w:rFonts w:cs="Arial"/>
          <w:b/>
          <w:color w:val="000000"/>
          <w:szCs w:val="20"/>
        </w:rPr>
        <w:t>Hiánypótlást kizárólag a BFKH</w:t>
      </w:r>
      <w:r w:rsidRPr="00FF3E22">
        <w:rPr>
          <w:rFonts w:cs="Arial"/>
          <w:b/>
          <w:color w:val="000000"/>
          <w:szCs w:val="20"/>
        </w:rPr>
        <w:t xml:space="preserve"> kezdeményezhet</w:t>
      </w:r>
      <w:r w:rsidR="003E176F" w:rsidRPr="00FF3E22">
        <w:rPr>
          <w:rFonts w:cs="Arial"/>
          <w:b/>
          <w:color w:val="000000"/>
          <w:szCs w:val="20"/>
        </w:rPr>
        <w:t>.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</w:p>
    <w:p w:rsidR="00A2187B" w:rsidRPr="00FF3E22" w:rsidRDefault="00626EF8" w:rsidP="00FF3E22">
      <w:pPr>
        <w:spacing w:after="0"/>
        <w:rPr>
          <w:rFonts w:cs="Arial"/>
        </w:rPr>
      </w:pPr>
      <w:r w:rsidRPr="00FF3E22">
        <w:rPr>
          <w:rFonts w:cs="Arial"/>
          <w:szCs w:val="20"/>
        </w:rPr>
        <w:t xml:space="preserve">A döntés ellen </w:t>
      </w:r>
      <w:r w:rsidR="00142F9C" w:rsidRPr="00FF3E22">
        <w:rPr>
          <w:rFonts w:cs="Arial"/>
          <w:szCs w:val="20"/>
        </w:rPr>
        <w:t>fellebbezésnek</w:t>
      </w:r>
      <w:r w:rsidRPr="00FF3E22">
        <w:rPr>
          <w:rFonts w:cs="Arial"/>
          <w:szCs w:val="20"/>
        </w:rPr>
        <w:t xml:space="preserve"> helye nincs</w:t>
      </w:r>
      <w:r w:rsidR="00142F9C" w:rsidRPr="00FF3E22">
        <w:rPr>
          <w:rFonts w:cs="Arial"/>
          <w:szCs w:val="20"/>
        </w:rPr>
        <w:t>. Amennyiben a határozatban foglaltakkal nem ért egyet, úgy annak közlésétől számított 30 napon belül, a Főváros Közigazgatási és Munkaügyi Bírósághoz címzett, de az állami foglalkoztatási szervként eljáró Budapest Főváros Kormányhivatal</w:t>
      </w:r>
      <w:r w:rsidR="003E176F" w:rsidRPr="00FF3E22">
        <w:rPr>
          <w:rFonts w:cs="Arial"/>
          <w:szCs w:val="20"/>
        </w:rPr>
        <w:t>a részére</w:t>
      </w:r>
      <w:r w:rsidR="00142F9C" w:rsidRPr="00FF3E22">
        <w:rPr>
          <w:rFonts w:cs="Arial"/>
          <w:szCs w:val="20"/>
        </w:rPr>
        <w:t xml:space="preserve"> benyújtandó keresetben, jogs</w:t>
      </w:r>
      <w:r w:rsidR="003E176F" w:rsidRPr="00FF3E22">
        <w:rPr>
          <w:rFonts w:cs="Arial"/>
          <w:szCs w:val="20"/>
        </w:rPr>
        <w:t>érelem</w:t>
      </w:r>
      <w:r w:rsidR="00142F9C" w:rsidRPr="00FF3E22">
        <w:rPr>
          <w:rFonts w:cs="Arial"/>
          <w:szCs w:val="20"/>
        </w:rPr>
        <w:t xml:space="preserve">re hivatkozva </w:t>
      </w:r>
      <w:r w:rsidR="003E176F" w:rsidRPr="00FF3E22">
        <w:rPr>
          <w:rFonts w:cs="Arial"/>
          <w:szCs w:val="20"/>
        </w:rPr>
        <w:t>a határozat ellen pert indíthat</w:t>
      </w:r>
      <w:r w:rsidR="00142F9C" w:rsidRPr="00FF3E22">
        <w:rPr>
          <w:rFonts w:cs="Arial"/>
          <w:szCs w:val="20"/>
        </w:rPr>
        <w:t xml:space="preserve">. </w:t>
      </w:r>
    </w:p>
    <w:p w:rsidR="004D2C36" w:rsidRPr="00FF3E22" w:rsidRDefault="004D2C36" w:rsidP="00FF3E22">
      <w:pPr>
        <w:spacing w:after="0"/>
        <w:rPr>
          <w:rFonts w:cs="Arial"/>
          <w:color w:val="000000"/>
          <w:szCs w:val="20"/>
        </w:rPr>
      </w:pPr>
    </w:p>
    <w:p w:rsidR="00626EF8" w:rsidRPr="00FF3E22" w:rsidRDefault="003E176F" w:rsidP="00FF3E22">
      <w:pPr>
        <w:spacing w:after="0"/>
        <w:rPr>
          <w:rFonts w:cs="Arial"/>
          <w:b/>
          <w:szCs w:val="20"/>
        </w:rPr>
      </w:pPr>
      <w:r w:rsidRPr="00FF3E22">
        <w:rPr>
          <w:rFonts w:cs="Arial"/>
          <w:b/>
          <w:szCs w:val="20"/>
        </w:rPr>
        <w:t>A mérlegelés</w:t>
      </w:r>
      <w:r w:rsidR="00F079D8" w:rsidRPr="00FF3E22">
        <w:rPr>
          <w:rFonts w:cs="Arial"/>
          <w:b/>
          <w:szCs w:val="20"/>
        </w:rPr>
        <w:t xml:space="preserve"> </w:t>
      </w:r>
      <w:r w:rsidRPr="00FF3E22">
        <w:rPr>
          <w:rFonts w:cs="Arial"/>
          <w:b/>
          <w:szCs w:val="20"/>
        </w:rPr>
        <w:t>szempontjai elsősorban:</w:t>
      </w:r>
    </w:p>
    <w:p w:rsidR="00626EF8" w:rsidRPr="00FF3E22" w:rsidRDefault="00626EF8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az üzleti terv megalapozottsága,</w:t>
      </w:r>
    </w:p>
    <w:p w:rsidR="00626EF8" w:rsidRPr="00FF3E22" w:rsidRDefault="00626EF8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pályázó eddigi együttműködése az őt nyilvántartó </w:t>
      </w:r>
      <w:r w:rsidR="0050139C" w:rsidRPr="00FF3E22">
        <w:rPr>
          <w:rFonts w:cs="Arial"/>
          <w:color w:val="000000"/>
          <w:szCs w:val="20"/>
        </w:rPr>
        <w:t xml:space="preserve">kerületi </w:t>
      </w:r>
      <w:proofErr w:type="gramStart"/>
      <w:r w:rsidR="0050139C" w:rsidRPr="00FF3E22">
        <w:rPr>
          <w:rFonts w:cs="Arial"/>
          <w:color w:val="000000"/>
          <w:szCs w:val="20"/>
        </w:rPr>
        <w:t>hivatal foglalkoztatási</w:t>
      </w:r>
      <w:proofErr w:type="gramEnd"/>
      <w:r w:rsidR="0050139C" w:rsidRPr="00FF3E22">
        <w:rPr>
          <w:rFonts w:cs="Arial"/>
          <w:color w:val="000000"/>
          <w:szCs w:val="20"/>
        </w:rPr>
        <w:t xml:space="preserve"> és munkaerő-piaci feladatokat ellátó szervezeti egységével</w:t>
      </w:r>
      <w:r w:rsidRPr="00FF3E22">
        <w:rPr>
          <w:rFonts w:cs="Arial"/>
          <w:szCs w:val="20"/>
        </w:rPr>
        <w:t>,</w:t>
      </w:r>
    </w:p>
    <w:p w:rsidR="00626EF8" w:rsidRPr="00FF3E22" w:rsidRDefault="00626EF8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vállalkozás megalapozottsága a térség munkaerő-piaci helyzetét figyelembe véve,</w:t>
      </w:r>
    </w:p>
    <w:p w:rsidR="00C54BA6" w:rsidRPr="00FF3E22" w:rsidRDefault="00626EF8" w:rsidP="00FF3E22">
      <w:pPr>
        <w:numPr>
          <w:ilvl w:val="0"/>
          <w:numId w:val="26"/>
        </w:numPr>
        <w:tabs>
          <w:tab w:val="left" w:pos="397"/>
        </w:tabs>
        <w:autoSpaceDE w:val="0"/>
        <w:autoSpaceDN w:val="0"/>
        <w:adjustRightInd w:val="0"/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</w:t>
      </w:r>
      <w:r w:rsidR="00BF0841" w:rsidRPr="00FF3E22">
        <w:rPr>
          <w:rFonts w:cs="Arial"/>
          <w:szCs w:val="20"/>
        </w:rPr>
        <w:t xml:space="preserve"> pályázó </w:t>
      </w:r>
      <w:r w:rsidR="00BF0841" w:rsidRPr="00FF3E22">
        <w:rPr>
          <w:rFonts w:cs="Arial"/>
          <w:color w:val="222222"/>
          <w:szCs w:val="20"/>
        </w:rPr>
        <w:t>munkához jutási esélyeit</w:t>
      </w:r>
      <w:r w:rsidR="00BF0841" w:rsidRPr="00FF3E22">
        <w:rPr>
          <w:rFonts w:cs="Arial"/>
          <w:szCs w:val="20"/>
        </w:rPr>
        <w:t xml:space="preserve"> (</w:t>
      </w:r>
      <w:r w:rsidR="00F72EA4" w:rsidRPr="00FF3E22">
        <w:rPr>
          <w:rFonts w:cs="Arial"/>
          <w:szCs w:val="20"/>
        </w:rPr>
        <w:t>pályázó életkora</w:t>
      </w:r>
      <w:proofErr w:type="gramStart"/>
      <w:r w:rsidR="00F72EA4" w:rsidRPr="00FF3E22">
        <w:rPr>
          <w:rFonts w:cs="Arial"/>
          <w:szCs w:val="20"/>
        </w:rPr>
        <w:t>,</w:t>
      </w:r>
      <w:r w:rsidR="00BF0841" w:rsidRPr="00FF3E22">
        <w:rPr>
          <w:rFonts w:cs="Arial"/>
          <w:szCs w:val="20"/>
        </w:rPr>
        <w:t>iskolai</w:t>
      </w:r>
      <w:proofErr w:type="gramEnd"/>
      <w:r w:rsidR="00BF0841" w:rsidRPr="00FF3E22">
        <w:rPr>
          <w:rFonts w:cs="Arial"/>
          <w:szCs w:val="20"/>
        </w:rPr>
        <w:t xml:space="preserve"> végzettsége, </w:t>
      </w:r>
      <w:r w:rsidRPr="00FF3E22">
        <w:rPr>
          <w:rFonts w:cs="Arial"/>
          <w:szCs w:val="20"/>
        </w:rPr>
        <w:t>munkatapasztalata</w:t>
      </w:r>
      <w:r w:rsidR="00BF0841" w:rsidRPr="00FF3E22">
        <w:rPr>
          <w:rFonts w:cs="Arial"/>
          <w:szCs w:val="20"/>
        </w:rPr>
        <w:t xml:space="preserve"> stb.)</w:t>
      </w:r>
      <w:r w:rsidR="00F72EA4" w:rsidRPr="00FF3E22">
        <w:rPr>
          <w:rFonts w:cs="Arial"/>
          <w:szCs w:val="20"/>
        </w:rPr>
        <w:t xml:space="preserve">, </w:t>
      </w:r>
    </w:p>
    <w:p w:rsidR="00626EF8" w:rsidRPr="00FF3E22" w:rsidRDefault="00A72B49" w:rsidP="00FF3E22">
      <w:pPr>
        <w:numPr>
          <w:ilvl w:val="0"/>
          <w:numId w:val="26"/>
        </w:numPr>
        <w:spacing w:after="0"/>
        <w:ind w:left="1259" w:hanging="357"/>
        <w:rPr>
          <w:rFonts w:cs="Arial"/>
          <w:szCs w:val="20"/>
        </w:rPr>
      </w:pPr>
      <w:r w:rsidRPr="00FF3E22">
        <w:rPr>
          <w:rFonts w:cs="Arial"/>
          <w:szCs w:val="20"/>
        </w:rPr>
        <w:t>a pályázat benyújtását megel</w:t>
      </w:r>
      <w:r w:rsidRPr="00FF3E22">
        <w:rPr>
          <w:rFonts w:cs="Arial"/>
        </w:rPr>
        <w:t>őzően vállalkozói ismeretek elsajátítására irányuló képzésen, tanácsadáson</w:t>
      </w:r>
      <w:r w:rsidR="00416065" w:rsidRPr="00FF3E22">
        <w:rPr>
          <w:rFonts w:cs="Arial"/>
        </w:rPr>
        <w:t xml:space="preserve"> való részvétel</w:t>
      </w:r>
      <w:r w:rsidRPr="00FF3E22">
        <w:rPr>
          <w:rFonts w:cs="Arial"/>
        </w:rPr>
        <w:t>,</w:t>
      </w:r>
    </w:p>
    <w:p w:rsidR="001A2568" w:rsidRPr="00FF3E22" w:rsidRDefault="00F72EA4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pályázat benyújtását megelőzően végzett vállalkozói tevékenység</w:t>
      </w:r>
      <w:r w:rsidR="00A72B49" w:rsidRPr="00FF3E22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3E4C97" w:rsidRPr="00FF3E22" w:rsidRDefault="003E4C97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munkaerő-kereslet és - kínálat helyi jellemzői,</w:t>
      </w:r>
    </w:p>
    <w:p w:rsidR="00AF7DE9" w:rsidRPr="00FF3E22" w:rsidRDefault="003E4C97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 térség foglalkoztatási helyzete és munkanélküliségi mutatói</w:t>
      </w:r>
      <w:r w:rsidR="00FF73CE" w:rsidRPr="00FF3E22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006C3C" w:rsidRPr="00FF3E22" w:rsidRDefault="00BC57F8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 xml:space="preserve">a vállalkozás székhelye, telephelye, </w:t>
      </w:r>
      <w:r w:rsidR="003E4CB9" w:rsidRPr="00FF3E22">
        <w:rPr>
          <w:rFonts w:ascii="Arial" w:eastAsia="Calibri" w:hAnsi="Arial" w:cs="Arial"/>
          <w:sz w:val="20"/>
          <w:szCs w:val="20"/>
          <w:lang w:eastAsia="en-US"/>
        </w:rPr>
        <w:t xml:space="preserve">megvalósítás helyszíne (előnyben részesül a budapesti </w:t>
      </w:r>
      <w:r w:rsidRPr="00FF3E22">
        <w:rPr>
          <w:rFonts w:ascii="Arial" w:eastAsia="Calibri" w:hAnsi="Arial" w:cs="Arial"/>
          <w:sz w:val="20"/>
          <w:szCs w:val="20"/>
          <w:lang w:eastAsia="en-US"/>
        </w:rPr>
        <w:t xml:space="preserve">székhely, telephely, </w:t>
      </w:r>
      <w:r w:rsidR="003E4CB9" w:rsidRPr="00FF3E22">
        <w:rPr>
          <w:rFonts w:ascii="Arial" w:eastAsia="Calibri" w:hAnsi="Arial" w:cs="Arial"/>
          <w:sz w:val="20"/>
          <w:szCs w:val="20"/>
          <w:lang w:eastAsia="en-US"/>
        </w:rPr>
        <w:t>megvalósítási helyszín)</w:t>
      </w:r>
      <w:r w:rsidR="00FF73CE" w:rsidRPr="00FF3E2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B2C42" w:rsidRPr="00FF3E22" w:rsidRDefault="009B2C42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eastAsia="Calibri" w:hAnsi="Arial" w:cs="Arial"/>
          <w:sz w:val="20"/>
          <w:szCs w:val="20"/>
          <w:lang w:eastAsia="en-US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az előírtnál (20%) magasabb saját erő biztosíték</w:t>
      </w:r>
    </w:p>
    <w:p w:rsidR="00C54BA6" w:rsidRPr="00FF3E22" w:rsidRDefault="00141E11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hAnsi="Arial" w:cs="Arial"/>
          <w:szCs w:val="20"/>
        </w:rPr>
      </w:pPr>
      <w:r w:rsidRPr="00FF3E22">
        <w:rPr>
          <w:rFonts w:ascii="Arial" w:eastAsia="Calibri" w:hAnsi="Arial" w:cs="Arial"/>
          <w:sz w:val="20"/>
          <w:szCs w:val="20"/>
          <w:lang w:eastAsia="en-US"/>
        </w:rPr>
        <w:t>előnyben részesül a termelő tevékenység a szolgáltatással</w:t>
      </w:r>
      <w:r w:rsidR="00A56031" w:rsidRPr="00FF3E22">
        <w:rPr>
          <w:rFonts w:ascii="Arial" w:eastAsia="Calibri" w:hAnsi="Arial" w:cs="Arial"/>
          <w:sz w:val="20"/>
          <w:szCs w:val="20"/>
          <w:lang w:eastAsia="en-US"/>
        </w:rPr>
        <w:t xml:space="preserve"> szemben</w:t>
      </w:r>
    </w:p>
    <w:p w:rsidR="00C54BA6" w:rsidRPr="00FF3E22" w:rsidRDefault="00985F92" w:rsidP="00FF3E22">
      <w:pPr>
        <w:pStyle w:val="NormlWeb"/>
        <w:numPr>
          <w:ilvl w:val="0"/>
          <w:numId w:val="26"/>
        </w:numPr>
        <w:spacing w:line="276" w:lineRule="auto"/>
        <w:ind w:left="1259" w:hanging="357"/>
        <w:rPr>
          <w:rFonts w:ascii="Arial" w:hAnsi="Arial" w:cs="Arial"/>
          <w:szCs w:val="20"/>
        </w:rPr>
      </w:pPr>
      <w:r w:rsidRPr="00FF3E22">
        <w:rPr>
          <w:rFonts w:ascii="Arial" w:hAnsi="Arial" w:cs="Arial"/>
          <w:sz w:val="20"/>
          <w:szCs w:val="20"/>
        </w:rPr>
        <w:t xml:space="preserve">indokolatlanul </w:t>
      </w:r>
      <w:r w:rsidR="003E176F" w:rsidRPr="00FF3E22">
        <w:rPr>
          <w:rFonts w:ascii="Arial" w:hAnsi="Arial" w:cs="Arial"/>
          <w:sz w:val="20"/>
          <w:szCs w:val="20"/>
        </w:rPr>
        <w:t xml:space="preserve">magas </w:t>
      </w:r>
      <w:proofErr w:type="gramStart"/>
      <w:r w:rsidR="003E176F" w:rsidRPr="00FF3E22">
        <w:rPr>
          <w:rFonts w:ascii="Arial" w:hAnsi="Arial" w:cs="Arial"/>
          <w:sz w:val="20"/>
          <w:szCs w:val="20"/>
        </w:rPr>
        <w:t>árkateg</w:t>
      </w:r>
      <w:r w:rsidR="007E3413" w:rsidRPr="00FF3E22">
        <w:rPr>
          <w:rFonts w:ascii="Arial" w:hAnsi="Arial" w:cs="Arial"/>
          <w:sz w:val="20"/>
          <w:szCs w:val="20"/>
        </w:rPr>
        <w:t>ór</w:t>
      </w:r>
      <w:r w:rsidR="003E176F" w:rsidRPr="00FF3E22">
        <w:rPr>
          <w:rFonts w:ascii="Arial" w:hAnsi="Arial" w:cs="Arial"/>
          <w:sz w:val="20"/>
          <w:szCs w:val="20"/>
        </w:rPr>
        <w:t>i</w:t>
      </w:r>
      <w:proofErr w:type="gramEnd"/>
      <w:r w:rsidR="003E176F" w:rsidRPr="00FF3E22">
        <w:rPr>
          <w:rFonts w:ascii="Arial" w:hAnsi="Arial" w:cs="Arial"/>
          <w:sz w:val="20"/>
          <w:szCs w:val="20"/>
        </w:rPr>
        <w:t>ájú</w:t>
      </w:r>
      <w:r w:rsidR="007E3413" w:rsidRPr="00FF3E22">
        <w:rPr>
          <w:rFonts w:ascii="Arial" w:hAnsi="Arial" w:cs="Arial"/>
          <w:sz w:val="20"/>
          <w:szCs w:val="20"/>
        </w:rPr>
        <w:t>/ár</w:t>
      </w:r>
      <w:r w:rsidRPr="00FF3E22">
        <w:rPr>
          <w:rFonts w:ascii="Arial" w:hAnsi="Arial" w:cs="Arial"/>
          <w:sz w:val="20"/>
          <w:szCs w:val="20"/>
        </w:rPr>
        <w:t>fekvésű</w:t>
      </w:r>
      <w:r w:rsidR="003E176F" w:rsidRPr="00FF3E22">
        <w:rPr>
          <w:rFonts w:ascii="Arial" w:hAnsi="Arial" w:cs="Arial"/>
          <w:sz w:val="20"/>
          <w:szCs w:val="20"/>
        </w:rPr>
        <w:t xml:space="preserve"> eszközök beszerzése</w:t>
      </w:r>
    </w:p>
    <w:p w:rsidR="00626EF8" w:rsidRPr="00FF3E22" w:rsidRDefault="00626EF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 xml:space="preserve">A pályázati kiírással kapcsolatban további felvilágosítás kérhető a </w:t>
      </w:r>
      <w:hyperlink r:id="rId11" w:history="1">
        <w:r w:rsidR="00C50CF0" w:rsidRPr="00FF3E22">
          <w:rPr>
            <w:rStyle w:val="Hiperhivatkozs"/>
            <w:rFonts w:cs="Arial"/>
            <w:szCs w:val="20"/>
          </w:rPr>
          <w:t>foglalkoztatas.fovaros.munka@ffo.bfkh.gov.hu</w:t>
        </w:r>
      </w:hyperlink>
      <w:r w:rsidR="00FF3E22">
        <w:rPr>
          <w:rFonts w:cs="Arial"/>
        </w:rPr>
        <w:t xml:space="preserve"> </w:t>
      </w:r>
      <w:r w:rsidRPr="00FF3E22">
        <w:rPr>
          <w:rFonts w:cs="Arial"/>
          <w:szCs w:val="20"/>
        </w:rPr>
        <w:t>e-mail címen</w:t>
      </w:r>
      <w:r w:rsidR="00DA6C5E" w:rsidRPr="00FF3E22">
        <w:rPr>
          <w:rFonts w:cs="Arial"/>
          <w:szCs w:val="20"/>
        </w:rPr>
        <w:t xml:space="preserve">, </w:t>
      </w:r>
      <w:r w:rsidR="00DA6C5E" w:rsidRPr="00FF3E22">
        <w:rPr>
          <w:rFonts w:cs="Arial"/>
          <w:b/>
          <w:szCs w:val="20"/>
        </w:rPr>
        <w:t xml:space="preserve">személyes konzultációra nincs </w:t>
      </w:r>
      <w:r w:rsidR="00DA6C5E" w:rsidRPr="00FF3E22">
        <w:rPr>
          <w:rFonts w:cs="Arial"/>
          <w:szCs w:val="20"/>
        </w:rPr>
        <w:t>lehetőség</w:t>
      </w:r>
      <w:r w:rsidRPr="00FF3E22">
        <w:rPr>
          <w:rFonts w:cs="Arial"/>
          <w:szCs w:val="20"/>
        </w:rPr>
        <w:t>.</w:t>
      </w:r>
      <w:r w:rsidR="00F079D8" w:rsidRPr="00FF3E22">
        <w:rPr>
          <w:rFonts w:cs="Arial"/>
          <w:szCs w:val="20"/>
        </w:rPr>
        <w:t xml:space="preserve"> </w:t>
      </w:r>
      <w:r w:rsidR="00150B47" w:rsidRPr="00FF3E22">
        <w:rPr>
          <w:rFonts w:cs="Arial"/>
          <w:szCs w:val="20"/>
        </w:rPr>
        <w:t>A BFKH a hivatalos ügyiratokat postai úton/elektronikusan küldi meg a pályázónak, telefonon</w:t>
      </w:r>
      <w:r w:rsidR="00413E99" w:rsidRPr="00FF3E22">
        <w:rPr>
          <w:rFonts w:cs="Arial"/>
          <w:szCs w:val="20"/>
        </w:rPr>
        <w:t>, személyesen</w:t>
      </w:r>
      <w:r w:rsidR="00150B47" w:rsidRPr="00FF3E22">
        <w:rPr>
          <w:rFonts w:cs="Arial"/>
          <w:szCs w:val="20"/>
        </w:rPr>
        <w:t xml:space="preserve"> nem adható a </w:t>
      </w:r>
      <w:r w:rsidR="00413E99" w:rsidRPr="00FF3E22">
        <w:rPr>
          <w:rFonts w:cs="Arial"/>
          <w:szCs w:val="20"/>
        </w:rPr>
        <w:t xml:space="preserve">döntésről/pályázat eredményéről </w:t>
      </w:r>
      <w:r w:rsidR="00150B47" w:rsidRPr="00FF3E22">
        <w:rPr>
          <w:rFonts w:cs="Arial"/>
          <w:szCs w:val="20"/>
        </w:rPr>
        <w:t>tájékoztatás.</w:t>
      </w:r>
    </w:p>
    <w:p w:rsidR="00626EF8" w:rsidRPr="00FF3E22" w:rsidRDefault="005B5898" w:rsidP="00FF3E22">
      <w:pPr>
        <w:spacing w:after="0"/>
        <w:rPr>
          <w:rFonts w:cs="Arial"/>
          <w:color w:val="000000"/>
          <w:szCs w:val="20"/>
        </w:rPr>
      </w:pPr>
      <w:r w:rsidRPr="00FF3E22">
        <w:rPr>
          <w:rFonts w:cs="Arial"/>
          <w:szCs w:val="20"/>
        </w:rPr>
        <w:t>A</w:t>
      </w:r>
      <w:r w:rsidR="00006C3C" w:rsidRPr="00FF3E22">
        <w:rPr>
          <w:rFonts w:cs="Arial"/>
          <w:szCs w:val="20"/>
        </w:rPr>
        <w:t xml:space="preserve"> </w:t>
      </w:r>
      <w:r w:rsidR="00006C3C" w:rsidRPr="00FF3E22">
        <w:rPr>
          <w:rFonts w:cs="Arial"/>
          <w:color w:val="000000"/>
          <w:szCs w:val="20"/>
        </w:rPr>
        <w:t xml:space="preserve">pályázatot a részletes pályázati egységcsomagban foglaltak szerint kell összeállítani, amely térítésmentesen vehető át a </w:t>
      </w:r>
      <w:r w:rsidR="00006C3C" w:rsidRPr="00FF3E22">
        <w:rPr>
          <w:rFonts w:cs="Arial"/>
          <w:b/>
          <w:color w:val="000000"/>
          <w:szCs w:val="20"/>
        </w:rPr>
        <w:t xml:space="preserve">BFKH Foglalkoztatási Főosztály </w:t>
      </w:r>
      <w:proofErr w:type="spellStart"/>
      <w:r w:rsidR="00C50CF0" w:rsidRPr="00FF3E22">
        <w:rPr>
          <w:rFonts w:cs="Arial"/>
          <w:b/>
          <w:color w:val="000000"/>
          <w:szCs w:val="20"/>
        </w:rPr>
        <w:t>Munkaerőpiaci</w:t>
      </w:r>
      <w:proofErr w:type="spellEnd"/>
      <w:r w:rsidR="00C50CF0" w:rsidRPr="00FF3E22">
        <w:rPr>
          <w:rFonts w:cs="Arial"/>
          <w:b/>
          <w:color w:val="000000"/>
          <w:szCs w:val="20"/>
        </w:rPr>
        <w:t xml:space="preserve"> Osztályon </w:t>
      </w:r>
      <w:r w:rsidR="00006C3C" w:rsidRPr="00FF3E22">
        <w:rPr>
          <w:rFonts w:cs="Arial"/>
          <w:color w:val="000000"/>
          <w:szCs w:val="20"/>
        </w:rPr>
        <w:t xml:space="preserve">(1082 Budapest, Kisfaludy u. 11.), valamint letölthető a </w:t>
      </w:r>
      <w:r w:rsidR="00006C3C" w:rsidRPr="00FF3E22">
        <w:rPr>
          <w:rStyle w:val="Hiperhivatkozs"/>
          <w:rFonts w:cs="Arial"/>
          <w:szCs w:val="20"/>
        </w:rPr>
        <w:t>http://</w:t>
      </w:r>
      <w:hyperlink r:id="rId12" w:history="1">
        <w:r w:rsidR="00006C3C" w:rsidRPr="00FF3E22">
          <w:rPr>
            <w:rStyle w:val="Hiperhivatkozs"/>
            <w:rFonts w:cs="Arial"/>
            <w:szCs w:val="20"/>
          </w:rPr>
          <w:t>www.kormányhivatal</w:t>
        </w:r>
      </w:hyperlink>
      <w:proofErr w:type="gramStart"/>
      <w:r w:rsidR="00006C3C" w:rsidRPr="00FF3E22">
        <w:rPr>
          <w:rStyle w:val="Hiperhivatkozs"/>
          <w:rFonts w:cs="Arial"/>
          <w:szCs w:val="20"/>
        </w:rPr>
        <w:t>.hu</w:t>
      </w:r>
      <w:proofErr w:type="gramEnd"/>
      <w:r w:rsidR="00006C3C" w:rsidRPr="00FF3E22">
        <w:rPr>
          <w:rStyle w:val="Hiperhivatkozs"/>
          <w:rFonts w:cs="Arial"/>
          <w:color w:val="000000"/>
          <w:szCs w:val="20"/>
          <w:u w:val="none"/>
        </w:rPr>
        <w:t xml:space="preserve"> és a</w:t>
      </w:r>
      <w:r w:rsidR="00C95B37" w:rsidRPr="00FF3E22">
        <w:rPr>
          <w:rStyle w:val="Hiperhivatkozs"/>
          <w:rFonts w:cs="Arial"/>
          <w:color w:val="000000"/>
          <w:szCs w:val="20"/>
          <w:u w:val="none"/>
        </w:rPr>
        <w:t xml:space="preserve"> </w:t>
      </w:r>
      <w:hyperlink r:id="rId13" w:history="1">
        <w:r w:rsidR="00006C3C" w:rsidRPr="00FF3E22">
          <w:rPr>
            <w:rStyle w:val="Hiperhivatkozs"/>
            <w:rFonts w:cs="Arial"/>
            <w:szCs w:val="20"/>
          </w:rPr>
          <w:t>http://fovaros.munka.hu</w:t>
        </w:r>
      </w:hyperlink>
      <w:r w:rsidR="00766048" w:rsidRPr="00FF3E22">
        <w:rPr>
          <w:rFonts w:cs="Arial"/>
          <w:color w:val="000000"/>
          <w:szCs w:val="20"/>
        </w:rPr>
        <w:t xml:space="preserve"> honlapról.</w:t>
      </w:r>
    </w:p>
    <w:p w:rsidR="005B5898" w:rsidRPr="00FF3E22" w:rsidRDefault="005B5898" w:rsidP="00FF3E22">
      <w:pPr>
        <w:spacing w:after="0"/>
        <w:rPr>
          <w:rFonts w:cs="Arial"/>
          <w:szCs w:val="20"/>
        </w:rPr>
      </w:pPr>
    </w:p>
    <w:p w:rsidR="00D74C84" w:rsidRPr="00FF3E22" w:rsidRDefault="005B5898" w:rsidP="00FF3E22">
      <w:pPr>
        <w:spacing w:after="0"/>
        <w:rPr>
          <w:rFonts w:cs="Arial"/>
          <w:szCs w:val="20"/>
        </w:rPr>
      </w:pPr>
      <w:r w:rsidRPr="00FF3E22">
        <w:rPr>
          <w:rFonts w:cs="Arial"/>
          <w:szCs w:val="20"/>
        </w:rPr>
        <w:t>B</w:t>
      </w:r>
      <w:r w:rsidR="00626EF8" w:rsidRPr="00FF3E22">
        <w:rPr>
          <w:rFonts w:cs="Arial"/>
          <w:szCs w:val="20"/>
        </w:rPr>
        <w:t xml:space="preserve">udapest, </w:t>
      </w:r>
      <w:r w:rsidR="00A06E89" w:rsidRPr="00FF3E22">
        <w:rPr>
          <w:rFonts w:cs="Arial"/>
          <w:szCs w:val="20"/>
        </w:rPr>
        <w:t>201</w:t>
      </w:r>
      <w:r w:rsidR="009B2C42" w:rsidRPr="00FF3E22">
        <w:rPr>
          <w:rFonts w:cs="Arial"/>
          <w:szCs w:val="20"/>
        </w:rPr>
        <w:t>8</w:t>
      </w:r>
      <w:r w:rsidR="00DF212D" w:rsidRPr="00FF3E22">
        <w:rPr>
          <w:rFonts w:cs="Arial"/>
          <w:szCs w:val="20"/>
        </w:rPr>
        <w:t>.</w:t>
      </w:r>
      <w:r w:rsidRPr="00FF3E22">
        <w:rPr>
          <w:rFonts w:cs="Arial"/>
          <w:szCs w:val="20"/>
        </w:rPr>
        <w:t>március 26</w:t>
      </w:r>
      <w:r w:rsidR="003E176F" w:rsidRPr="00FF3E22">
        <w:rPr>
          <w:rFonts w:cs="Arial"/>
          <w:szCs w:val="20"/>
        </w:rPr>
        <w:t>.</w:t>
      </w:r>
    </w:p>
    <w:sectPr w:rsidR="00D74C84" w:rsidRPr="00FF3E22" w:rsidSect="00DC4366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A1" w:rsidRDefault="00037CA1" w:rsidP="00C77B7A">
      <w:pPr>
        <w:spacing w:after="0" w:line="240" w:lineRule="auto"/>
      </w:pPr>
      <w:r>
        <w:separator/>
      </w:r>
    </w:p>
  </w:endnote>
  <w:endnote w:type="continuationSeparator" w:id="0">
    <w:p w:rsidR="00037CA1" w:rsidRDefault="00037CA1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7B" w:rsidRPr="0049188C" w:rsidRDefault="00A2187B" w:rsidP="00A12DE5">
    <w:pPr>
      <w:spacing w:after="0"/>
      <w:jc w:val="center"/>
      <w:rPr>
        <w:rFonts w:cs="Arial"/>
        <w:noProof/>
        <w:color w:val="000000"/>
        <w:spacing w:val="2"/>
        <w:sz w:val="16"/>
        <w:szCs w:val="16"/>
      </w:rPr>
    </w:pPr>
    <w:r w:rsidRPr="003E176F">
      <w:rPr>
        <w:rFonts w:cs="Arial"/>
        <w:noProof/>
        <w:color w:val="000000"/>
        <w:spacing w:val="2"/>
        <w:sz w:val="16"/>
        <w:szCs w:val="16"/>
      </w:rPr>
      <w:t>Foglalkoztatási F</w:t>
    </w:r>
    <w:r w:rsidRPr="003E176F">
      <w:rPr>
        <w:rFonts w:cs="Arial" w:hint="eastAsia"/>
        <w:noProof/>
        <w:color w:val="000000"/>
        <w:spacing w:val="2"/>
        <w:sz w:val="16"/>
        <w:szCs w:val="16"/>
      </w:rPr>
      <w:t>ő</w:t>
    </w:r>
    <w:r w:rsidRPr="003E176F">
      <w:rPr>
        <w:rFonts w:cs="Arial"/>
        <w:noProof/>
        <w:color w:val="000000"/>
        <w:spacing w:val="2"/>
        <w:sz w:val="16"/>
        <w:szCs w:val="16"/>
      </w:rPr>
      <w:t>osztály</w:t>
    </w:r>
  </w:p>
  <w:p w:rsidR="00A2187B" w:rsidRPr="0049188C" w:rsidRDefault="00A2187B" w:rsidP="00A12DE5">
    <w:pPr>
      <w:spacing w:after="0"/>
      <w:jc w:val="center"/>
      <w:rPr>
        <w:rFonts w:cs="Arial"/>
        <w:noProof/>
        <w:color w:val="000000"/>
        <w:spacing w:val="2"/>
        <w:sz w:val="16"/>
        <w:szCs w:val="16"/>
      </w:rPr>
    </w:pPr>
    <w:r w:rsidRPr="003E176F">
      <w:rPr>
        <w:rFonts w:cs="Arial"/>
        <w:noProof/>
        <w:color w:val="000000"/>
        <w:spacing w:val="2"/>
        <w:sz w:val="16"/>
        <w:szCs w:val="16"/>
      </w:rPr>
      <w:t xml:space="preserve">1082 Budapest, Kisfaludy u. 11. </w:t>
    </w:r>
    <w:r w:rsidRPr="003E176F">
      <w:rPr>
        <w:rFonts w:cs="Arial" w:hint="eastAsia"/>
        <w:noProof/>
        <w:color w:val="000000"/>
        <w:spacing w:val="2"/>
        <w:sz w:val="16"/>
        <w:szCs w:val="16"/>
      </w:rPr>
      <w:t>–</w:t>
    </w:r>
    <w:r w:rsidRPr="003E176F">
      <w:rPr>
        <w:rFonts w:cs="Arial"/>
        <w:noProof/>
        <w:color w:val="000000"/>
        <w:spacing w:val="2"/>
        <w:sz w:val="16"/>
        <w:szCs w:val="16"/>
      </w:rPr>
      <w:t xml:space="preserve"> 1364 Bp. Pf. 244. - Telefon: +36 (1) 477-5700 - Fax: +36 (1) 477-5800</w:t>
    </w:r>
  </w:p>
  <w:p w:rsidR="00A2187B" w:rsidRPr="0049188C" w:rsidRDefault="00A2187B" w:rsidP="00A12DE5">
    <w:pPr>
      <w:spacing w:after="0"/>
      <w:jc w:val="center"/>
      <w:rPr>
        <w:rFonts w:cs="Arial"/>
        <w:noProof/>
        <w:color w:val="000000"/>
        <w:spacing w:val="2"/>
        <w:sz w:val="16"/>
        <w:szCs w:val="16"/>
      </w:rPr>
    </w:pPr>
    <w:r w:rsidRPr="003E176F">
      <w:rPr>
        <w:rFonts w:cs="Arial"/>
        <w:noProof/>
        <w:color w:val="000000"/>
        <w:spacing w:val="2"/>
        <w:sz w:val="16"/>
        <w:szCs w:val="16"/>
      </w:rPr>
      <w:t xml:space="preserve">E-mail: </w:t>
    </w:r>
    <w:r w:rsidRPr="003E176F">
      <w:rPr>
        <w:rStyle w:val="Hiperhivatkozs"/>
        <w:rFonts w:cs="Arial"/>
        <w:noProof/>
        <w:spacing w:val="2"/>
        <w:sz w:val="16"/>
        <w:szCs w:val="16"/>
      </w:rPr>
      <w:t>foglalkoztatas.fovaros@ffo.bfkh.gov.hu</w:t>
    </w:r>
    <w:r w:rsidRPr="003E176F">
      <w:rPr>
        <w:rFonts w:cs="Arial"/>
        <w:noProof/>
        <w:color w:val="000000"/>
        <w:spacing w:val="2"/>
        <w:sz w:val="16"/>
        <w:szCs w:val="16"/>
      </w:rPr>
      <w:t>- Honlap:</w:t>
    </w:r>
    <w:hyperlink r:id="rId1" w:history="1">
      <w:r w:rsidRPr="003E176F">
        <w:rPr>
          <w:rStyle w:val="Hiperhivatkozs"/>
          <w:rFonts w:cs="Arial"/>
          <w:noProof/>
          <w:spacing w:val="2"/>
          <w:sz w:val="16"/>
          <w:szCs w:val="16"/>
        </w:rPr>
        <w:t>http://fovaros.munka.hu</w:t>
      </w:r>
    </w:hyperlink>
    <w:r w:rsidRPr="003E176F">
      <w:rPr>
        <w:rFonts w:cs="Arial"/>
        <w:noProof/>
        <w:color w:val="000000"/>
        <w:spacing w:val="2"/>
        <w:sz w:val="16"/>
        <w:szCs w:val="16"/>
      </w:rPr>
      <w:t xml:space="preserve">; </w:t>
    </w:r>
    <w:hyperlink r:id="rId2" w:history="1">
      <w:r w:rsidRPr="003E176F">
        <w:rPr>
          <w:rStyle w:val="Hiperhivatkozs"/>
          <w:rFonts w:cs="Arial"/>
          <w:noProof/>
          <w:spacing w:val="2"/>
          <w:sz w:val="16"/>
          <w:szCs w:val="16"/>
        </w:rPr>
        <w:t>http://www.kormanyhivatal.hu</w:t>
      </w:r>
    </w:hyperlink>
  </w:p>
  <w:p w:rsidR="00A2187B" w:rsidRPr="0026537C" w:rsidRDefault="00A2187B" w:rsidP="00D67628">
    <w:pPr>
      <w:pStyle w:val="llb"/>
      <w:tabs>
        <w:tab w:val="clear" w:pos="9072"/>
      </w:tabs>
      <w:ind w:right="-200"/>
      <w:jc w:val="right"/>
    </w:pPr>
    <w:r>
      <w:rPr>
        <w:noProof/>
        <w:lang w:eastAsia="hu-HU"/>
      </w:rPr>
      <w:drawing>
        <wp:inline distT="0" distB="0" distL="0" distR="0">
          <wp:extent cx="933450" cy="58102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A1" w:rsidRDefault="00037CA1" w:rsidP="00C77B7A">
      <w:pPr>
        <w:spacing w:after="0" w:line="240" w:lineRule="auto"/>
      </w:pPr>
      <w:r>
        <w:separator/>
      </w:r>
    </w:p>
  </w:footnote>
  <w:footnote w:type="continuationSeparator" w:id="0">
    <w:p w:rsidR="00037CA1" w:rsidRDefault="00037CA1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7B" w:rsidRPr="00A7530F" w:rsidRDefault="00A2187B">
    <w:pPr>
      <w:pStyle w:val="lfej"/>
      <w:jc w:val="center"/>
      <w:rPr>
        <w:rFonts w:ascii="Arial" w:hAnsi="Arial" w:cs="Arial"/>
        <w:sz w:val="20"/>
        <w:szCs w:val="20"/>
      </w:rPr>
    </w:pPr>
    <w:proofErr w:type="gramStart"/>
    <w:r w:rsidRPr="00A7530F">
      <w:rPr>
        <w:rFonts w:ascii="Arial" w:hAnsi="Arial" w:cs="Arial"/>
        <w:sz w:val="20"/>
        <w:szCs w:val="20"/>
      </w:rPr>
      <w:t>oldal</w:t>
    </w:r>
    <w:proofErr w:type="gramEnd"/>
    <w:r w:rsidRPr="00A7530F">
      <w:rPr>
        <w:rFonts w:ascii="Arial" w:hAnsi="Arial" w:cs="Arial"/>
        <w:sz w:val="20"/>
        <w:szCs w:val="20"/>
      </w:rPr>
      <w:t xml:space="preserve"> </w:t>
    </w:r>
    <w:r w:rsidR="00393A0D" w:rsidRPr="00A7530F">
      <w:rPr>
        <w:rFonts w:ascii="Arial" w:hAnsi="Arial" w:cs="Arial"/>
        <w:sz w:val="20"/>
        <w:szCs w:val="20"/>
      </w:rPr>
      <w:fldChar w:fldCharType="begin"/>
    </w:r>
    <w:r w:rsidRPr="00A7530F">
      <w:rPr>
        <w:rFonts w:ascii="Arial" w:hAnsi="Arial" w:cs="Arial"/>
        <w:sz w:val="20"/>
        <w:szCs w:val="20"/>
      </w:rPr>
      <w:instrText>PAGE</w:instrText>
    </w:r>
    <w:r w:rsidR="00393A0D" w:rsidRPr="00A7530F">
      <w:rPr>
        <w:rFonts w:ascii="Arial" w:hAnsi="Arial" w:cs="Arial"/>
        <w:sz w:val="20"/>
        <w:szCs w:val="20"/>
      </w:rPr>
      <w:fldChar w:fldCharType="separate"/>
    </w:r>
    <w:r w:rsidR="00192005">
      <w:rPr>
        <w:rFonts w:ascii="Arial" w:hAnsi="Arial" w:cs="Arial"/>
        <w:noProof/>
        <w:sz w:val="20"/>
        <w:szCs w:val="20"/>
      </w:rPr>
      <w:t>7</w:t>
    </w:r>
    <w:r w:rsidR="00393A0D" w:rsidRPr="00A7530F">
      <w:rPr>
        <w:rFonts w:ascii="Arial" w:hAnsi="Arial" w:cs="Arial"/>
        <w:sz w:val="20"/>
        <w:szCs w:val="20"/>
      </w:rPr>
      <w:fldChar w:fldCharType="end"/>
    </w:r>
    <w:r w:rsidRPr="00A7530F">
      <w:rPr>
        <w:rFonts w:ascii="Arial" w:hAnsi="Arial" w:cs="Arial"/>
        <w:sz w:val="20"/>
        <w:szCs w:val="20"/>
      </w:rPr>
      <w:t xml:space="preserve"> / </w:t>
    </w:r>
    <w:r w:rsidR="00393A0D" w:rsidRPr="00A7530F">
      <w:rPr>
        <w:rFonts w:ascii="Arial" w:hAnsi="Arial" w:cs="Arial"/>
        <w:sz w:val="20"/>
        <w:szCs w:val="20"/>
      </w:rPr>
      <w:fldChar w:fldCharType="begin"/>
    </w:r>
    <w:r w:rsidRPr="00A7530F">
      <w:rPr>
        <w:rFonts w:ascii="Arial" w:hAnsi="Arial" w:cs="Arial"/>
        <w:sz w:val="20"/>
        <w:szCs w:val="20"/>
      </w:rPr>
      <w:instrText>NUMPAGES</w:instrText>
    </w:r>
    <w:r w:rsidR="00393A0D" w:rsidRPr="00A7530F">
      <w:rPr>
        <w:rFonts w:ascii="Arial" w:hAnsi="Arial" w:cs="Arial"/>
        <w:sz w:val="20"/>
        <w:szCs w:val="20"/>
      </w:rPr>
      <w:fldChar w:fldCharType="separate"/>
    </w:r>
    <w:r w:rsidR="00192005">
      <w:rPr>
        <w:rFonts w:ascii="Arial" w:hAnsi="Arial" w:cs="Arial"/>
        <w:noProof/>
        <w:sz w:val="20"/>
        <w:szCs w:val="20"/>
      </w:rPr>
      <w:t>7</w:t>
    </w:r>
    <w:r w:rsidR="00393A0D" w:rsidRPr="00A7530F">
      <w:rPr>
        <w:rFonts w:ascii="Arial" w:hAnsi="Arial" w:cs="Arial"/>
        <w:sz w:val="20"/>
        <w:szCs w:val="20"/>
      </w:rPr>
      <w:fldChar w:fldCharType="end"/>
    </w:r>
  </w:p>
  <w:p w:rsidR="00A2187B" w:rsidRDefault="00A218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7B" w:rsidRDefault="00A2187B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6400"/>
          <wp:effectExtent l="19050" t="0" r="0" b="0"/>
          <wp:wrapTight wrapText="bothSides">
            <wp:wrapPolygon edited="0">
              <wp:start x="-55" y="0"/>
              <wp:lineTo x="-55" y="21355"/>
              <wp:lineTo x="21600" y="21355"/>
              <wp:lineTo x="21600" y="0"/>
              <wp:lineTo x="-55" y="0"/>
            </wp:wrapPolygon>
          </wp:wrapTight>
          <wp:docPr id="3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90A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661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98C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7A5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848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6AD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FEF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7E2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7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C3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F2DD1"/>
    <w:multiLevelType w:val="hybridMultilevel"/>
    <w:tmpl w:val="C87E109E"/>
    <w:lvl w:ilvl="0" w:tplc="040E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07A86835"/>
    <w:multiLevelType w:val="hybridMultilevel"/>
    <w:tmpl w:val="E0A819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374C80"/>
    <w:multiLevelType w:val="multilevel"/>
    <w:tmpl w:val="2EBC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0972010C"/>
    <w:multiLevelType w:val="hybridMultilevel"/>
    <w:tmpl w:val="197A9E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10DE3"/>
    <w:multiLevelType w:val="hybridMultilevel"/>
    <w:tmpl w:val="0C685DDA"/>
    <w:lvl w:ilvl="0" w:tplc="1018CD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C82026C4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6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795AFE"/>
    <w:multiLevelType w:val="hybridMultilevel"/>
    <w:tmpl w:val="56207AF2"/>
    <w:lvl w:ilvl="0" w:tplc="C4B006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C50BD6"/>
    <w:multiLevelType w:val="hybridMultilevel"/>
    <w:tmpl w:val="7736B238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0E25051"/>
    <w:multiLevelType w:val="multilevel"/>
    <w:tmpl w:val="5EA08F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14652B0A"/>
    <w:multiLevelType w:val="hybridMultilevel"/>
    <w:tmpl w:val="AE00D4E2"/>
    <w:lvl w:ilvl="0" w:tplc="7CB823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0B06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58714C"/>
    <w:multiLevelType w:val="hybridMultilevel"/>
    <w:tmpl w:val="32BCBED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C80BD1"/>
    <w:multiLevelType w:val="hybridMultilevel"/>
    <w:tmpl w:val="247AE1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07696B"/>
    <w:multiLevelType w:val="hybridMultilevel"/>
    <w:tmpl w:val="F94688D8"/>
    <w:lvl w:ilvl="0" w:tplc="3EB076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8A0DA3"/>
    <w:multiLevelType w:val="hybridMultilevel"/>
    <w:tmpl w:val="62445C5C"/>
    <w:lvl w:ilvl="0" w:tplc="F8F4301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73563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35634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3" w:tplc="73563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25473"/>
    <w:multiLevelType w:val="hybridMultilevel"/>
    <w:tmpl w:val="EAAC5C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AC1BEA"/>
    <w:multiLevelType w:val="multilevel"/>
    <w:tmpl w:val="287A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6543BBE"/>
    <w:multiLevelType w:val="hybridMultilevel"/>
    <w:tmpl w:val="5CFEE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731F0"/>
    <w:multiLevelType w:val="hybridMultilevel"/>
    <w:tmpl w:val="8CB0C9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A2019D"/>
    <w:multiLevelType w:val="hybridMultilevel"/>
    <w:tmpl w:val="DA884C0E"/>
    <w:lvl w:ilvl="0" w:tplc="EBA47872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31">
    <w:nsid w:val="59D87022"/>
    <w:multiLevelType w:val="hybridMultilevel"/>
    <w:tmpl w:val="9418E0B8"/>
    <w:lvl w:ilvl="0" w:tplc="5EEAD1A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27EE2"/>
    <w:multiLevelType w:val="multilevel"/>
    <w:tmpl w:val="287A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7054FC"/>
    <w:multiLevelType w:val="hybridMultilevel"/>
    <w:tmpl w:val="088AFEE6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6477012F"/>
    <w:multiLevelType w:val="hybridMultilevel"/>
    <w:tmpl w:val="8D64D806"/>
    <w:lvl w:ilvl="0" w:tplc="1CD8D96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9600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165956"/>
    <w:multiLevelType w:val="hybridMultilevel"/>
    <w:tmpl w:val="0DB8B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C743F"/>
    <w:multiLevelType w:val="hybridMultilevel"/>
    <w:tmpl w:val="DA884C0E"/>
    <w:lvl w:ilvl="0" w:tplc="EBA47872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38">
    <w:nsid w:val="68FE17ED"/>
    <w:multiLevelType w:val="hybridMultilevel"/>
    <w:tmpl w:val="28F46E90"/>
    <w:lvl w:ilvl="0" w:tplc="49325F02">
      <w:numFmt w:val="bullet"/>
      <w:lvlText w:val="-"/>
      <w:lvlJc w:val="left"/>
      <w:pPr>
        <w:tabs>
          <w:tab w:val="num" w:pos="5279"/>
        </w:tabs>
        <w:ind w:left="2064" w:hanging="56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FFD"/>
    <w:multiLevelType w:val="hybridMultilevel"/>
    <w:tmpl w:val="5CC6A6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9C4003"/>
    <w:multiLevelType w:val="hybridMultilevel"/>
    <w:tmpl w:val="EE54C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011FF"/>
    <w:multiLevelType w:val="hybridMultilevel"/>
    <w:tmpl w:val="354E676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CB27E04"/>
    <w:multiLevelType w:val="multilevel"/>
    <w:tmpl w:val="ECBA2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7EBF4103"/>
    <w:multiLevelType w:val="hybridMultilevel"/>
    <w:tmpl w:val="BB0C2E42"/>
    <w:lvl w:ilvl="0" w:tplc="F8F4301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73563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35634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0"/>
  </w:num>
  <w:num w:numId="15">
    <w:abstractNumId w:val="25"/>
  </w:num>
  <w:num w:numId="16">
    <w:abstractNumId w:val="31"/>
  </w:num>
  <w:num w:numId="17">
    <w:abstractNumId w:val="38"/>
  </w:num>
  <w:num w:numId="18">
    <w:abstractNumId w:val="13"/>
  </w:num>
  <w:num w:numId="19">
    <w:abstractNumId w:val="30"/>
  </w:num>
  <w:num w:numId="20">
    <w:abstractNumId w:val="12"/>
  </w:num>
  <w:num w:numId="21">
    <w:abstractNumId w:val="19"/>
  </w:num>
  <w:num w:numId="22">
    <w:abstractNumId w:val="20"/>
  </w:num>
  <w:num w:numId="23">
    <w:abstractNumId w:val="22"/>
  </w:num>
  <w:num w:numId="24">
    <w:abstractNumId w:val="29"/>
  </w:num>
  <w:num w:numId="25">
    <w:abstractNumId w:val="18"/>
  </w:num>
  <w:num w:numId="26">
    <w:abstractNumId w:val="35"/>
  </w:num>
  <w:num w:numId="27">
    <w:abstractNumId w:val="16"/>
  </w:num>
  <w:num w:numId="28">
    <w:abstractNumId w:val="42"/>
  </w:num>
  <w:num w:numId="29">
    <w:abstractNumId w:val="34"/>
  </w:num>
  <w:num w:numId="30">
    <w:abstractNumId w:val="23"/>
  </w:num>
  <w:num w:numId="31">
    <w:abstractNumId w:val="21"/>
  </w:num>
  <w:num w:numId="32">
    <w:abstractNumId w:val="37"/>
  </w:num>
  <w:num w:numId="33">
    <w:abstractNumId w:val="39"/>
  </w:num>
  <w:num w:numId="34">
    <w:abstractNumId w:val="24"/>
  </w:num>
  <w:num w:numId="35">
    <w:abstractNumId w:val="44"/>
  </w:num>
  <w:num w:numId="36">
    <w:abstractNumId w:val="33"/>
  </w:num>
  <w:num w:numId="37">
    <w:abstractNumId w:val="10"/>
  </w:num>
  <w:num w:numId="38">
    <w:abstractNumId w:val="32"/>
  </w:num>
  <w:num w:numId="39">
    <w:abstractNumId w:val="26"/>
  </w:num>
  <w:num w:numId="40">
    <w:abstractNumId w:val="43"/>
  </w:num>
  <w:num w:numId="41">
    <w:abstractNumId w:val="1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4"/>
  </w:num>
  <w:num w:numId="45">
    <w:abstractNumId w:val="27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váth Zsuzsanna (Főváros)">
    <w15:presenceInfo w15:providerId="AD" w15:userId="S-1-5-21-4114071477-2415494076-450520696-127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89"/>
    <w:rsid w:val="00003807"/>
    <w:rsid w:val="00006C3C"/>
    <w:rsid w:val="00020F6D"/>
    <w:rsid w:val="000212D3"/>
    <w:rsid w:val="00021F7E"/>
    <w:rsid w:val="00022D61"/>
    <w:rsid w:val="00025B2D"/>
    <w:rsid w:val="0003189D"/>
    <w:rsid w:val="00035981"/>
    <w:rsid w:val="00037CA1"/>
    <w:rsid w:val="00045FFC"/>
    <w:rsid w:val="00046405"/>
    <w:rsid w:val="00050B61"/>
    <w:rsid w:val="000547B5"/>
    <w:rsid w:val="00055439"/>
    <w:rsid w:val="00060B67"/>
    <w:rsid w:val="000756ED"/>
    <w:rsid w:val="00077A2F"/>
    <w:rsid w:val="00087D56"/>
    <w:rsid w:val="000A0ADD"/>
    <w:rsid w:val="000A0B67"/>
    <w:rsid w:val="000A1A99"/>
    <w:rsid w:val="000A543F"/>
    <w:rsid w:val="000A54A6"/>
    <w:rsid w:val="000B3039"/>
    <w:rsid w:val="000B6773"/>
    <w:rsid w:val="000C019B"/>
    <w:rsid w:val="000D3683"/>
    <w:rsid w:val="000D4A2C"/>
    <w:rsid w:val="000D795C"/>
    <w:rsid w:val="000E4483"/>
    <w:rsid w:val="000E581E"/>
    <w:rsid w:val="000E78F9"/>
    <w:rsid w:val="000F0080"/>
    <w:rsid w:val="000F10BE"/>
    <w:rsid w:val="000F1266"/>
    <w:rsid w:val="000F1A72"/>
    <w:rsid w:val="0010226F"/>
    <w:rsid w:val="00102305"/>
    <w:rsid w:val="00107C11"/>
    <w:rsid w:val="00111398"/>
    <w:rsid w:val="00114A47"/>
    <w:rsid w:val="00116C01"/>
    <w:rsid w:val="00120C19"/>
    <w:rsid w:val="00124385"/>
    <w:rsid w:val="001270B2"/>
    <w:rsid w:val="00134C20"/>
    <w:rsid w:val="00141E11"/>
    <w:rsid w:val="00142F9C"/>
    <w:rsid w:val="00150B47"/>
    <w:rsid w:val="001562DD"/>
    <w:rsid w:val="00156782"/>
    <w:rsid w:val="00161EC8"/>
    <w:rsid w:val="0016241D"/>
    <w:rsid w:val="00176298"/>
    <w:rsid w:val="00176E3B"/>
    <w:rsid w:val="00177D94"/>
    <w:rsid w:val="00177FCB"/>
    <w:rsid w:val="0018630C"/>
    <w:rsid w:val="00192005"/>
    <w:rsid w:val="001928D4"/>
    <w:rsid w:val="00197B96"/>
    <w:rsid w:val="001A2568"/>
    <w:rsid w:val="001A683A"/>
    <w:rsid w:val="001B1BE9"/>
    <w:rsid w:val="001B3F53"/>
    <w:rsid w:val="001C13CF"/>
    <w:rsid w:val="001C143E"/>
    <w:rsid w:val="001C1685"/>
    <w:rsid w:val="001C68B3"/>
    <w:rsid w:val="001C7017"/>
    <w:rsid w:val="001D02F4"/>
    <w:rsid w:val="001D117D"/>
    <w:rsid w:val="001D57D3"/>
    <w:rsid w:val="001D737E"/>
    <w:rsid w:val="001E152A"/>
    <w:rsid w:val="001E33F0"/>
    <w:rsid w:val="001E4249"/>
    <w:rsid w:val="001E5542"/>
    <w:rsid w:val="001E6E4C"/>
    <w:rsid w:val="002004BC"/>
    <w:rsid w:val="00206518"/>
    <w:rsid w:val="00206C27"/>
    <w:rsid w:val="002105FA"/>
    <w:rsid w:val="002137F0"/>
    <w:rsid w:val="00222932"/>
    <w:rsid w:val="00224461"/>
    <w:rsid w:val="002359B2"/>
    <w:rsid w:val="0025150A"/>
    <w:rsid w:val="00253A6B"/>
    <w:rsid w:val="00264410"/>
    <w:rsid w:val="00264906"/>
    <w:rsid w:val="00264960"/>
    <w:rsid w:val="002649BE"/>
    <w:rsid w:val="00270517"/>
    <w:rsid w:val="00270B10"/>
    <w:rsid w:val="0027371C"/>
    <w:rsid w:val="00275FCC"/>
    <w:rsid w:val="0027689E"/>
    <w:rsid w:val="00283EB2"/>
    <w:rsid w:val="00285849"/>
    <w:rsid w:val="00293C46"/>
    <w:rsid w:val="00295C3F"/>
    <w:rsid w:val="002A5983"/>
    <w:rsid w:val="002B578E"/>
    <w:rsid w:val="002B6871"/>
    <w:rsid w:val="002C1DB4"/>
    <w:rsid w:val="002C32F8"/>
    <w:rsid w:val="002D067C"/>
    <w:rsid w:val="002D3265"/>
    <w:rsid w:val="002D3B3D"/>
    <w:rsid w:val="002D44F9"/>
    <w:rsid w:val="002E037D"/>
    <w:rsid w:val="002E4C81"/>
    <w:rsid w:val="00307642"/>
    <w:rsid w:val="003205E1"/>
    <w:rsid w:val="0033126A"/>
    <w:rsid w:val="00333E70"/>
    <w:rsid w:val="00334028"/>
    <w:rsid w:val="00334D2D"/>
    <w:rsid w:val="003370ED"/>
    <w:rsid w:val="00340C13"/>
    <w:rsid w:val="00346D7F"/>
    <w:rsid w:val="00346F63"/>
    <w:rsid w:val="00350257"/>
    <w:rsid w:val="003670A4"/>
    <w:rsid w:val="00371A75"/>
    <w:rsid w:val="00373891"/>
    <w:rsid w:val="00374757"/>
    <w:rsid w:val="00387802"/>
    <w:rsid w:val="003915A7"/>
    <w:rsid w:val="00393A0D"/>
    <w:rsid w:val="003A74F1"/>
    <w:rsid w:val="003B00A6"/>
    <w:rsid w:val="003C6573"/>
    <w:rsid w:val="003D101D"/>
    <w:rsid w:val="003D1452"/>
    <w:rsid w:val="003D3935"/>
    <w:rsid w:val="003D3F6F"/>
    <w:rsid w:val="003E176F"/>
    <w:rsid w:val="003E35D6"/>
    <w:rsid w:val="003E4C97"/>
    <w:rsid w:val="003E4CB9"/>
    <w:rsid w:val="003E75E0"/>
    <w:rsid w:val="003F0EB7"/>
    <w:rsid w:val="004008D9"/>
    <w:rsid w:val="00402FA1"/>
    <w:rsid w:val="00407E70"/>
    <w:rsid w:val="00413E99"/>
    <w:rsid w:val="00414703"/>
    <w:rsid w:val="00416065"/>
    <w:rsid w:val="0042001A"/>
    <w:rsid w:val="004205AF"/>
    <w:rsid w:val="00421B55"/>
    <w:rsid w:val="00423B37"/>
    <w:rsid w:val="0045247B"/>
    <w:rsid w:val="004571FC"/>
    <w:rsid w:val="00471F6A"/>
    <w:rsid w:val="00474AF4"/>
    <w:rsid w:val="00475157"/>
    <w:rsid w:val="0047598A"/>
    <w:rsid w:val="004769C3"/>
    <w:rsid w:val="00482417"/>
    <w:rsid w:val="00485E22"/>
    <w:rsid w:val="0048787C"/>
    <w:rsid w:val="0049188C"/>
    <w:rsid w:val="004925DC"/>
    <w:rsid w:val="004A08A5"/>
    <w:rsid w:val="004A0FB3"/>
    <w:rsid w:val="004B2BC0"/>
    <w:rsid w:val="004B2E3A"/>
    <w:rsid w:val="004B4CBF"/>
    <w:rsid w:val="004B5CCC"/>
    <w:rsid w:val="004B682F"/>
    <w:rsid w:val="004B6F0D"/>
    <w:rsid w:val="004B70B8"/>
    <w:rsid w:val="004C5067"/>
    <w:rsid w:val="004C50E0"/>
    <w:rsid w:val="004C6781"/>
    <w:rsid w:val="004D1DCF"/>
    <w:rsid w:val="004D2C36"/>
    <w:rsid w:val="004D3064"/>
    <w:rsid w:val="004D78BF"/>
    <w:rsid w:val="004E5683"/>
    <w:rsid w:val="004F3CCF"/>
    <w:rsid w:val="004F6CCD"/>
    <w:rsid w:val="004F7469"/>
    <w:rsid w:val="0050136B"/>
    <w:rsid w:val="0050139C"/>
    <w:rsid w:val="00502EB1"/>
    <w:rsid w:val="00503262"/>
    <w:rsid w:val="005050EC"/>
    <w:rsid w:val="0052415B"/>
    <w:rsid w:val="0052635D"/>
    <w:rsid w:val="00527E51"/>
    <w:rsid w:val="0053601B"/>
    <w:rsid w:val="005376FA"/>
    <w:rsid w:val="00540F93"/>
    <w:rsid w:val="00552646"/>
    <w:rsid w:val="00561EF9"/>
    <w:rsid w:val="005625EA"/>
    <w:rsid w:val="00563504"/>
    <w:rsid w:val="005646B7"/>
    <w:rsid w:val="00564FBC"/>
    <w:rsid w:val="0057465B"/>
    <w:rsid w:val="00574F5E"/>
    <w:rsid w:val="00575617"/>
    <w:rsid w:val="00580AA1"/>
    <w:rsid w:val="005830AF"/>
    <w:rsid w:val="00590BC4"/>
    <w:rsid w:val="00593D95"/>
    <w:rsid w:val="00594D89"/>
    <w:rsid w:val="005A1233"/>
    <w:rsid w:val="005A2C98"/>
    <w:rsid w:val="005A3835"/>
    <w:rsid w:val="005A400F"/>
    <w:rsid w:val="005A4D75"/>
    <w:rsid w:val="005A675C"/>
    <w:rsid w:val="005B3917"/>
    <w:rsid w:val="005B5898"/>
    <w:rsid w:val="005B6BA2"/>
    <w:rsid w:val="005C25F3"/>
    <w:rsid w:val="005C396A"/>
    <w:rsid w:val="005C4075"/>
    <w:rsid w:val="005D19C6"/>
    <w:rsid w:val="005D7B3C"/>
    <w:rsid w:val="005F0DD9"/>
    <w:rsid w:val="005F3510"/>
    <w:rsid w:val="005F6975"/>
    <w:rsid w:val="00604C71"/>
    <w:rsid w:val="00605BAC"/>
    <w:rsid w:val="0060743E"/>
    <w:rsid w:val="006159DE"/>
    <w:rsid w:val="0062240E"/>
    <w:rsid w:val="00626EF8"/>
    <w:rsid w:val="00627133"/>
    <w:rsid w:val="00630408"/>
    <w:rsid w:val="006309F5"/>
    <w:rsid w:val="00630D1D"/>
    <w:rsid w:val="00640898"/>
    <w:rsid w:val="0064371D"/>
    <w:rsid w:val="00644396"/>
    <w:rsid w:val="00653303"/>
    <w:rsid w:val="00655CF6"/>
    <w:rsid w:val="00656C25"/>
    <w:rsid w:val="00666A30"/>
    <w:rsid w:val="00666D81"/>
    <w:rsid w:val="006820F3"/>
    <w:rsid w:val="00691E58"/>
    <w:rsid w:val="00693701"/>
    <w:rsid w:val="006A157F"/>
    <w:rsid w:val="006A7E59"/>
    <w:rsid w:val="006B44F3"/>
    <w:rsid w:val="006C6172"/>
    <w:rsid w:val="006C7CD9"/>
    <w:rsid w:val="006D0925"/>
    <w:rsid w:val="006D1839"/>
    <w:rsid w:val="006D3B55"/>
    <w:rsid w:val="006D42DC"/>
    <w:rsid w:val="006D6868"/>
    <w:rsid w:val="006E18C6"/>
    <w:rsid w:val="006E265F"/>
    <w:rsid w:val="006E66A0"/>
    <w:rsid w:val="006E73AA"/>
    <w:rsid w:val="006E7969"/>
    <w:rsid w:val="006F13C0"/>
    <w:rsid w:val="006F1476"/>
    <w:rsid w:val="006F340C"/>
    <w:rsid w:val="007005FD"/>
    <w:rsid w:val="007021CB"/>
    <w:rsid w:val="00702CD9"/>
    <w:rsid w:val="00703EF8"/>
    <w:rsid w:val="0070665B"/>
    <w:rsid w:val="0072099E"/>
    <w:rsid w:val="00730362"/>
    <w:rsid w:val="007306FB"/>
    <w:rsid w:val="00731A3F"/>
    <w:rsid w:val="007364F4"/>
    <w:rsid w:val="00737171"/>
    <w:rsid w:val="00746A8E"/>
    <w:rsid w:val="00750D46"/>
    <w:rsid w:val="00751B34"/>
    <w:rsid w:val="007522EF"/>
    <w:rsid w:val="0075523A"/>
    <w:rsid w:val="0076578F"/>
    <w:rsid w:val="00766048"/>
    <w:rsid w:val="007707CD"/>
    <w:rsid w:val="00772CA8"/>
    <w:rsid w:val="00785914"/>
    <w:rsid w:val="00793B5A"/>
    <w:rsid w:val="007A5C1D"/>
    <w:rsid w:val="007C0200"/>
    <w:rsid w:val="007C327D"/>
    <w:rsid w:val="007D36CB"/>
    <w:rsid w:val="007D7D3E"/>
    <w:rsid w:val="007E326D"/>
    <w:rsid w:val="007E3413"/>
    <w:rsid w:val="007F1358"/>
    <w:rsid w:val="007F20A8"/>
    <w:rsid w:val="007F33E4"/>
    <w:rsid w:val="007F414B"/>
    <w:rsid w:val="007F7970"/>
    <w:rsid w:val="00801D10"/>
    <w:rsid w:val="00802070"/>
    <w:rsid w:val="00802826"/>
    <w:rsid w:val="00803590"/>
    <w:rsid w:val="008073B7"/>
    <w:rsid w:val="00817CB3"/>
    <w:rsid w:val="008207FD"/>
    <w:rsid w:val="00823F39"/>
    <w:rsid w:val="00832C93"/>
    <w:rsid w:val="0085147F"/>
    <w:rsid w:val="0085480A"/>
    <w:rsid w:val="00854DB2"/>
    <w:rsid w:val="0086386F"/>
    <w:rsid w:val="00866D05"/>
    <w:rsid w:val="008679D6"/>
    <w:rsid w:val="008702D4"/>
    <w:rsid w:val="00873666"/>
    <w:rsid w:val="00877F66"/>
    <w:rsid w:val="00880E09"/>
    <w:rsid w:val="00883B98"/>
    <w:rsid w:val="00883E1A"/>
    <w:rsid w:val="008842D0"/>
    <w:rsid w:val="008847D6"/>
    <w:rsid w:val="008876AA"/>
    <w:rsid w:val="00891646"/>
    <w:rsid w:val="008924B4"/>
    <w:rsid w:val="008B34A9"/>
    <w:rsid w:val="008B3F2E"/>
    <w:rsid w:val="008B5ACE"/>
    <w:rsid w:val="008B5DD4"/>
    <w:rsid w:val="008E3A16"/>
    <w:rsid w:val="008E771D"/>
    <w:rsid w:val="008F027D"/>
    <w:rsid w:val="008F551E"/>
    <w:rsid w:val="008F7954"/>
    <w:rsid w:val="00900EB9"/>
    <w:rsid w:val="009053AE"/>
    <w:rsid w:val="00910226"/>
    <w:rsid w:val="00915A2E"/>
    <w:rsid w:val="009231E8"/>
    <w:rsid w:val="0092781D"/>
    <w:rsid w:val="00936E44"/>
    <w:rsid w:val="009546F5"/>
    <w:rsid w:val="00957C45"/>
    <w:rsid w:val="009644DC"/>
    <w:rsid w:val="0096548E"/>
    <w:rsid w:val="009667E5"/>
    <w:rsid w:val="00967AD4"/>
    <w:rsid w:val="0098482D"/>
    <w:rsid w:val="0098594E"/>
    <w:rsid w:val="00985ECE"/>
    <w:rsid w:val="00985F92"/>
    <w:rsid w:val="00992F95"/>
    <w:rsid w:val="009A0525"/>
    <w:rsid w:val="009B2C42"/>
    <w:rsid w:val="009C6858"/>
    <w:rsid w:val="009D5D58"/>
    <w:rsid w:val="009D6C18"/>
    <w:rsid w:val="009E3F15"/>
    <w:rsid w:val="009E46C2"/>
    <w:rsid w:val="009E53AC"/>
    <w:rsid w:val="009F67B7"/>
    <w:rsid w:val="00A06E89"/>
    <w:rsid w:val="00A10E0B"/>
    <w:rsid w:val="00A12DE5"/>
    <w:rsid w:val="00A140FC"/>
    <w:rsid w:val="00A2187B"/>
    <w:rsid w:val="00A23E41"/>
    <w:rsid w:val="00A24E66"/>
    <w:rsid w:val="00A26E92"/>
    <w:rsid w:val="00A32B1C"/>
    <w:rsid w:val="00A41AD0"/>
    <w:rsid w:val="00A42732"/>
    <w:rsid w:val="00A52A87"/>
    <w:rsid w:val="00A53512"/>
    <w:rsid w:val="00A56031"/>
    <w:rsid w:val="00A602F1"/>
    <w:rsid w:val="00A710A2"/>
    <w:rsid w:val="00A72B49"/>
    <w:rsid w:val="00A73565"/>
    <w:rsid w:val="00A74499"/>
    <w:rsid w:val="00A7530F"/>
    <w:rsid w:val="00A8235B"/>
    <w:rsid w:val="00A8476D"/>
    <w:rsid w:val="00A8681B"/>
    <w:rsid w:val="00A86E6F"/>
    <w:rsid w:val="00A90247"/>
    <w:rsid w:val="00A9296A"/>
    <w:rsid w:val="00A95289"/>
    <w:rsid w:val="00AA0101"/>
    <w:rsid w:val="00AB1465"/>
    <w:rsid w:val="00AB35F3"/>
    <w:rsid w:val="00AB3ABF"/>
    <w:rsid w:val="00AB4211"/>
    <w:rsid w:val="00AB4F7F"/>
    <w:rsid w:val="00AB5F41"/>
    <w:rsid w:val="00AC056B"/>
    <w:rsid w:val="00AC1AF8"/>
    <w:rsid w:val="00AC43DE"/>
    <w:rsid w:val="00AC6ABE"/>
    <w:rsid w:val="00AD0112"/>
    <w:rsid w:val="00AD169C"/>
    <w:rsid w:val="00AD4EAA"/>
    <w:rsid w:val="00AD648F"/>
    <w:rsid w:val="00AE1C9D"/>
    <w:rsid w:val="00AE26DA"/>
    <w:rsid w:val="00AE38F5"/>
    <w:rsid w:val="00AE3E6A"/>
    <w:rsid w:val="00AE461B"/>
    <w:rsid w:val="00AE69C8"/>
    <w:rsid w:val="00AF0CEE"/>
    <w:rsid w:val="00AF2CE7"/>
    <w:rsid w:val="00AF4E28"/>
    <w:rsid w:val="00AF5169"/>
    <w:rsid w:val="00AF7DE9"/>
    <w:rsid w:val="00B01FF9"/>
    <w:rsid w:val="00B1023C"/>
    <w:rsid w:val="00B11FBE"/>
    <w:rsid w:val="00B1787D"/>
    <w:rsid w:val="00B23BF5"/>
    <w:rsid w:val="00B258A0"/>
    <w:rsid w:val="00B34411"/>
    <w:rsid w:val="00B377A7"/>
    <w:rsid w:val="00B510EC"/>
    <w:rsid w:val="00B51A8E"/>
    <w:rsid w:val="00B908F3"/>
    <w:rsid w:val="00B930EB"/>
    <w:rsid w:val="00B94943"/>
    <w:rsid w:val="00B952A3"/>
    <w:rsid w:val="00BA2FDF"/>
    <w:rsid w:val="00BA431F"/>
    <w:rsid w:val="00BA57C0"/>
    <w:rsid w:val="00BC0A1A"/>
    <w:rsid w:val="00BC1198"/>
    <w:rsid w:val="00BC1C95"/>
    <w:rsid w:val="00BC57F8"/>
    <w:rsid w:val="00BC6EDF"/>
    <w:rsid w:val="00BD044D"/>
    <w:rsid w:val="00BD2292"/>
    <w:rsid w:val="00BD28DB"/>
    <w:rsid w:val="00BD3C92"/>
    <w:rsid w:val="00BD4D6D"/>
    <w:rsid w:val="00BD6355"/>
    <w:rsid w:val="00BD7E89"/>
    <w:rsid w:val="00BF076E"/>
    <w:rsid w:val="00BF0841"/>
    <w:rsid w:val="00BF2271"/>
    <w:rsid w:val="00BF5404"/>
    <w:rsid w:val="00C1350D"/>
    <w:rsid w:val="00C179D3"/>
    <w:rsid w:val="00C20297"/>
    <w:rsid w:val="00C25377"/>
    <w:rsid w:val="00C27595"/>
    <w:rsid w:val="00C27C78"/>
    <w:rsid w:val="00C30300"/>
    <w:rsid w:val="00C326BC"/>
    <w:rsid w:val="00C35A94"/>
    <w:rsid w:val="00C43902"/>
    <w:rsid w:val="00C50CF0"/>
    <w:rsid w:val="00C51BB3"/>
    <w:rsid w:val="00C54BA6"/>
    <w:rsid w:val="00C61021"/>
    <w:rsid w:val="00C650FC"/>
    <w:rsid w:val="00C77B7A"/>
    <w:rsid w:val="00C80695"/>
    <w:rsid w:val="00C80798"/>
    <w:rsid w:val="00C827CF"/>
    <w:rsid w:val="00C86AFB"/>
    <w:rsid w:val="00C9201E"/>
    <w:rsid w:val="00C95B37"/>
    <w:rsid w:val="00CA5B3C"/>
    <w:rsid w:val="00CA7211"/>
    <w:rsid w:val="00CB26ED"/>
    <w:rsid w:val="00CB2933"/>
    <w:rsid w:val="00CB6DC3"/>
    <w:rsid w:val="00CC12C9"/>
    <w:rsid w:val="00CC1E18"/>
    <w:rsid w:val="00CE197F"/>
    <w:rsid w:val="00CE690B"/>
    <w:rsid w:val="00CE7004"/>
    <w:rsid w:val="00CF05B3"/>
    <w:rsid w:val="00CF1E70"/>
    <w:rsid w:val="00CF5C46"/>
    <w:rsid w:val="00CF6F50"/>
    <w:rsid w:val="00D01D1F"/>
    <w:rsid w:val="00D0534B"/>
    <w:rsid w:val="00D0562E"/>
    <w:rsid w:val="00D11FE3"/>
    <w:rsid w:val="00D21A6C"/>
    <w:rsid w:val="00D2584F"/>
    <w:rsid w:val="00D31B0D"/>
    <w:rsid w:val="00D35431"/>
    <w:rsid w:val="00D40B6C"/>
    <w:rsid w:val="00D42B6C"/>
    <w:rsid w:val="00D50038"/>
    <w:rsid w:val="00D61A19"/>
    <w:rsid w:val="00D67628"/>
    <w:rsid w:val="00D74C84"/>
    <w:rsid w:val="00D85083"/>
    <w:rsid w:val="00D87AC7"/>
    <w:rsid w:val="00D91C48"/>
    <w:rsid w:val="00D958F6"/>
    <w:rsid w:val="00DA4576"/>
    <w:rsid w:val="00DA6C5E"/>
    <w:rsid w:val="00DA732B"/>
    <w:rsid w:val="00DA75CA"/>
    <w:rsid w:val="00DB2D0F"/>
    <w:rsid w:val="00DB6525"/>
    <w:rsid w:val="00DB65BF"/>
    <w:rsid w:val="00DC4366"/>
    <w:rsid w:val="00DD1C47"/>
    <w:rsid w:val="00DD741D"/>
    <w:rsid w:val="00DE021E"/>
    <w:rsid w:val="00DE1AA3"/>
    <w:rsid w:val="00DE3DE4"/>
    <w:rsid w:val="00DE3EA7"/>
    <w:rsid w:val="00DE7EDC"/>
    <w:rsid w:val="00DF16A0"/>
    <w:rsid w:val="00DF212D"/>
    <w:rsid w:val="00DF473B"/>
    <w:rsid w:val="00DF75B0"/>
    <w:rsid w:val="00E10ECD"/>
    <w:rsid w:val="00E13CF4"/>
    <w:rsid w:val="00E15328"/>
    <w:rsid w:val="00E270C0"/>
    <w:rsid w:val="00E27C0C"/>
    <w:rsid w:val="00E33443"/>
    <w:rsid w:val="00E342F7"/>
    <w:rsid w:val="00E35EA6"/>
    <w:rsid w:val="00E405AF"/>
    <w:rsid w:val="00E41260"/>
    <w:rsid w:val="00E4463F"/>
    <w:rsid w:val="00E456AD"/>
    <w:rsid w:val="00E606E3"/>
    <w:rsid w:val="00E62943"/>
    <w:rsid w:val="00E8741F"/>
    <w:rsid w:val="00E87961"/>
    <w:rsid w:val="00E920C9"/>
    <w:rsid w:val="00E973F8"/>
    <w:rsid w:val="00EA08F5"/>
    <w:rsid w:val="00EA2C4A"/>
    <w:rsid w:val="00EA3175"/>
    <w:rsid w:val="00EA5635"/>
    <w:rsid w:val="00EC1AE0"/>
    <w:rsid w:val="00EC1B7D"/>
    <w:rsid w:val="00EC567D"/>
    <w:rsid w:val="00ED306A"/>
    <w:rsid w:val="00ED5CE9"/>
    <w:rsid w:val="00ED780D"/>
    <w:rsid w:val="00EF6A40"/>
    <w:rsid w:val="00F02753"/>
    <w:rsid w:val="00F0668A"/>
    <w:rsid w:val="00F079D8"/>
    <w:rsid w:val="00F11BF9"/>
    <w:rsid w:val="00F12629"/>
    <w:rsid w:val="00F20FD5"/>
    <w:rsid w:val="00F25D28"/>
    <w:rsid w:val="00F326B3"/>
    <w:rsid w:val="00F345B6"/>
    <w:rsid w:val="00F4332E"/>
    <w:rsid w:val="00F45B0D"/>
    <w:rsid w:val="00F550D1"/>
    <w:rsid w:val="00F6116B"/>
    <w:rsid w:val="00F611C9"/>
    <w:rsid w:val="00F72EA4"/>
    <w:rsid w:val="00F7366C"/>
    <w:rsid w:val="00F811F6"/>
    <w:rsid w:val="00F82B80"/>
    <w:rsid w:val="00F87338"/>
    <w:rsid w:val="00F874E0"/>
    <w:rsid w:val="00F9757A"/>
    <w:rsid w:val="00FA2FF8"/>
    <w:rsid w:val="00FB52B5"/>
    <w:rsid w:val="00FC0ED9"/>
    <w:rsid w:val="00FC3C52"/>
    <w:rsid w:val="00FC55D8"/>
    <w:rsid w:val="00FD6907"/>
    <w:rsid w:val="00FE1C83"/>
    <w:rsid w:val="00FE64B5"/>
    <w:rsid w:val="00FF3E22"/>
    <w:rsid w:val="00FF59F7"/>
    <w:rsid w:val="00FF73CE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unhideWhenUsed/>
    <w:rsid w:val="00402FA1"/>
    <w:rPr>
      <w:color w:val="0000FF"/>
      <w:u w:val="single"/>
    </w:rPr>
  </w:style>
  <w:style w:type="paragraph" w:styleId="Lbjegyzetszveg">
    <w:name w:val="footnote text"/>
    <w:basedOn w:val="Norml"/>
    <w:semiHidden/>
    <w:rsid w:val="007D7D3E"/>
    <w:pPr>
      <w:spacing w:after="0" w:line="240" w:lineRule="auto"/>
      <w:jc w:val="left"/>
    </w:pPr>
    <w:rPr>
      <w:rFonts w:ascii="Times New Roman" w:eastAsia="Times New Roman" w:hAnsi="Times New Roman"/>
      <w:szCs w:val="20"/>
      <w:lang w:eastAsia="hu-HU"/>
    </w:rPr>
  </w:style>
  <w:style w:type="character" w:styleId="Lbjegyzet-hivatkozs">
    <w:name w:val="footnote reference"/>
    <w:semiHidden/>
    <w:rsid w:val="007D7D3E"/>
    <w:rPr>
      <w:vertAlign w:val="superscript"/>
    </w:rPr>
  </w:style>
  <w:style w:type="table" w:styleId="Rcsostblzat">
    <w:name w:val="Table Grid"/>
    <w:basedOn w:val="Normltblzat"/>
    <w:rsid w:val="007D7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6820F3"/>
    <w:pPr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NormlWeb">
    <w:name w:val="Normal (Web)"/>
    <w:basedOn w:val="Norml"/>
    <w:uiPriority w:val="99"/>
    <w:rsid w:val="00EA2C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0">
    <w:name w:val="Listaszerű bekezdés1"/>
    <w:basedOn w:val="Norml"/>
    <w:uiPriority w:val="99"/>
    <w:rsid w:val="00626EF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26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769C3"/>
    <w:rPr>
      <w:rFonts w:ascii="Arial" w:hAnsi="Arial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B2C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2C42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2C42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2C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2C42"/>
    <w:rPr>
      <w:rFonts w:ascii="Arial" w:hAnsi="Arial"/>
      <w:b/>
      <w:bCs/>
      <w:lang w:eastAsia="en-US"/>
    </w:rPr>
  </w:style>
  <w:style w:type="paragraph" w:customStyle="1" w:styleId="Char">
    <w:name w:val="Char"/>
    <w:basedOn w:val="Norml"/>
    <w:rsid w:val="007707CD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Szvegtrzs">
    <w:name w:val="Body Text"/>
    <w:basedOn w:val="Norml"/>
    <w:link w:val="SzvegtrzsChar"/>
    <w:rsid w:val="00206518"/>
    <w:pPr>
      <w:spacing w:after="120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rsid w:val="00206518"/>
    <w:rPr>
      <w:rFonts w:ascii="Arial" w:eastAsia="Times New Roman" w:hAnsi="Arial"/>
      <w:szCs w:val="22"/>
      <w:lang w:eastAsia="en-US"/>
    </w:rPr>
  </w:style>
  <w:style w:type="paragraph" w:customStyle="1" w:styleId="Char0">
    <w:name w:val="Char"/>
    <w:basedOn w:val="Norml"/>
    <w:rsid w:val="00AD4EAA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varos.munka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m&#225;nyhivat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glalkoztatas.fovaros.munka@ffo.bfkh.gov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fovaros.munka.h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fovaros.munka.hu/engine.aspx?page=budapest_kozerdeku_allaskeresokne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http://fovaros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Informatika\K&#246;z&#246;s\arculat\saj&#225;t_sablon\k&#252;l&#246;n\15_Informatik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70D3-839C-443A-B112-B7ECC7A3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15_Informatika</Template>
  <TotalTime>601</TotalTime>
  <Pages>7</Pages>
  <Words>2654</Words>
  <Characters>18317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NFSZ</Company>
  <LinksUpToDate>false</LinksUpToDate>
  <CharactersWithSpaces>20930</CharactersWithSpaces>
  <SharedDoc>false</SharedDoc>
  <HLinks>
    <vt:vector size="42" baseType="variant">
      <vt:variant>
        <vt:i4>2031619</vt:i4>
      </vt:variant>
      <vt:variant>
        <vt:i4>12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15466554</vt:i4>
      </vt:variant>
      <vt:variant>
        <vt:i4>9</vt:i4>
      </vt:variant>
      <vt:variant>
        <vt:i4>0</vt:i4>
      </vt:variant>
      <vt:variant>
        <vt:i4>5</vt:i4>
      </vt:variant>
      <vt:variant>
        <vt:lpwstr>http://www.kormányhivatal/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mailto:foglalkoztatas.fovaros.munka@ffo.bfkh.gov.hu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http://fovaros.munka.hu/engine.aspx?page=budapest_kozerdeku_allaskeresoknek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http://www.kormanyhivatal.hu/</vt:lpwstr>
      </vt:variant>
      <vt:variant>
        <vt:lpwstr/>
      </vt:variant>
      <vt:variant>
        <vt:i4>2031619</vt:i4>
      </vt:variant>
      <vt:variant>
        <vt:i4>6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x</cp:lastModifiedBy>
  <cp:revision>127</cp:revision>
  <cp:lastPrinted>2016-03-02T11:56:00Z</cp:lastPrinted>
  <dcterms:created xsi:type="dcterms:W3CDTF">2017-03-20T14:00:00Z</dcterms:created>
  <dcterms:modified xsi:type="dcterms:W3CDTF">2018-04-05T08:43:00Z</dcterms:modified>
</cp:coreProperties>
</file>